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X="-541" w:tblpY="-732"/>
        <w:tblW w:w="110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2"/>
      </w:tblGrid>
      <w:tr w:rsidR="000D0DC0" w:rsidRPr="00C761F9" w14:paraId="0EB0AEB3" w14:textId="217787F7" w:rsidTr="00686479">
        <w:trPr>
          <w:trHeight w:val="209"/>
        </w:trPr>
        <w:tc>
          <w:tcPr>
            <w:tcW w:w="11012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14:paraId="35157966" w14:textId="77777777" w:rsidR="000D0DC0" w:rsidRDefault="000D0DC0" w:rsidP="00686479">
            <w:pPr>
              <w:ind w:righ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RENSEIGNEMENTS OBLIGATOIRES</w:t>
            </w:r>
          </w:p>
          <w:p w14:paraId="32A568C2" w14:textId="770C8D7E" w:rsidR="005E2362" w:rsidRPr="00C761F9" w:rsidRDefault="005E2362" w:rsidP="00686479">
            <w:pPr>
              <w:ind w:right="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43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Toute</w:t>
            </w:r>
            <w:r w:rsidRPr="00982433">
              <w:rPr>
                <w:sz w:val="18"/>
                <w:szCs w:val="18"/>
              </w:rPr>
              <w:t xml:space="preserve"> absence</w:t>
            </w:r>
            <w:r>
              <w:rPr>
                <w:sz w:val="18"/>
                <w:szCs w:val="18"/>
              </w:rPr>
              <w:t xml:space="preserve"> peut entrainer </w:t>
            </w:r>
            <w:r w:rsidR="00175304">
              <w:rPr>
                <w:sz w:val="18"/>
                <w:szCs w:val="18"/>
              </w:rPr>
              <w:t xml:space="preserve">un </w:t>
            </w:r>
            <w:r w:rsidRPr="00982433">
              <w:rPr>
                <w:sz w:val="18"/>
                <w:szCs w:val="18"/>
              </w:rPr>
              <w:t>délai dans la prise en charge de la demande)</w:t>
            </w:r>
          </w:p>
        </w:tc>
      </w:tr>
      <w:tr w:rsidR="000D0DC0" w:rsidRPr="00C761F9" w14:paraId="227FE7AD" w14:textId="1CA1339E" w:rsidTr="00686479">
        <w:trPr>
          <w:trHeight w:val="2029"/>
        </w:trPr>
        <w:tc>
          <w:tcPr>
            <w:tcW w:w="11012" w:type="dxa"/>
            <w:tcBorders>
              <w:top w:val="double" w:sz="6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</w:tcPr>
          <w:tbl>
            <w:tblPr>
              <w:tblpPr w:leftFromText="141" w:rightFromText="141" w:vertAnchor="text" w:horzAnchor="margin" w:tblpXSpec="right" w:tblpY="-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09"/>
              <w:gridCol w:w="1979"/>
            </w:tblGrid>
            <w:tr w:rsidR="002E0752" w:rsidRPr="00C761F9" w14:paraId="3C7836C3" w14:textId="77777777" w:rsidTr="00201F3C">
              <w:trPr>
                <w:trHeight w:val="137"/>
              </w:trPr>
              <w:tc>
                <w:tcPr>
                  <w:tcW w:w="3309" w:type="dxa"/>
                  <w:tcBorders>
                    <w:top w:val="nil"/>
                  </w:tcBorders>
                  <w:shd w:val="clear" w:color="auto" w:fill="auto"/>
                </w:tcPr>
                <w:p w14:paraId="0FBEBC9B" w14:textId="77777777" w:rsidR="002E0752" w:rsidRPr="00BB39CA" w:rsidRDefault="002E0752" w:rsidP="00686479">
                  <w:pPr>
                    <w:ind w:right="31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C761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 xml:space="preserve">N° de devis : </w:t>
                  </w:r>
                </w:p>
              </w:tc>
              <w:tc>
                <w:tcPr>
                  <w:tcW w:w="372" w:type="dxa"/>
                  <w:tcBorders>
                    <w:top w:val="nil"/>
                  </w:tcBorders>
                  <w:shd w:val="clear" w:color="auto" w:fill="FFFF99"/>
                </w:tcPr>
                <w:p w14:paraId="23562FE5" w14:textId="3AAFD3AF" w:rsidR="002E0752" w:rsidRPr="00C761F9" w:rsidRDefault="002E0752" w:rsidP="00686479">
                  <w:pPr>
                    <w:ind w:right="31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C761F9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 xml:space="preserve">…………………. </w:t>
                  </w:r>
                  <w:r w:rsidRPr="00C761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 xml:space="preserve">                               </w:t>
                  </w:r>
                </w:p>
              </w:tc>
            </w:tr>
            <w:tr w:rsidR="002E0752" w:rsidRPr="00C761F9" w14:paraId="35AA4E17" w14:textId="77777777" w:rsidTr="00201F3C">
              <w:trPr>
                <w:trHeight w:val="202"/>
              </w:trPr>
              <w:tc>
                <w:tcPr>
                  <w:tcW w:w="3309" w:type="dxa"/>
                  <w:shd w:val="clear" w:color="auto" w:fill="auto"/>
                </w:tcPr>
                <w:p w14:paraId="6AD9B71F" w14:textId="77777777" w:rsidR="002E0752" w:rsidRPr="00BB39CA" w:rsidRDefault="002E0752" w:rsidP="00686479">
                  <w:pPr>
                    <w:ind w:right="31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C761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>Votre N° de commande</w:t>
                  </w:r>
                  <w:r w:rsidRPr="00BB39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> :</w:t>
                  </w:r>
                </w:p>
              </w:tc>
              <w:tc>
                <w:tcPr>
                  <w:tcW w:w="372" w:type="dxa"/>
                  <w:shd w:val="clear" w:color="auto" w:fill="FFFF99"/>
                </w:tcPr>
                <w:p w14:paraId="3D5309C3" w14:textId="0732A352" w:rsidR="002E0752" w:rsidRPr="00C761F9" w:rsidRDefault="002E0752" w:rsidP="00686479">
                  <w:pPr>
                    <w:tabs>
                      <w:tab w:val="right" w:pos="2112"/>
                    </w:tabs>
                    <w:ind w:right="31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C761F9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………………….</w:t>
                  </w:r>
                  <w:r w:rsidR="00201F3C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1BC72BC4" w14:textId="5B4D4E46" w:rsidR="000D0DC0" w:rsidRPr="00BB39CA" w:rsidRDefault="000D0DC0" w:rsidP="00686479">
            <w:pPr>
              <w:ind w:right="31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BB39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FACTURATION :</w:t>
            </w:r>
          </w:p>
          <w:p w14:paraId="68EBE87C" w14:textId="77777777" w:rsidR="002E0752" w:rsidRPr="00C761F9" w:rsidRDefault="002E0752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860553B" w14:textId="77777777" w:rsidR="002E0752" w:rsidRPr="00C761F9" w:rsidRDefault="002E0752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  <w:p w14:paraId="1A8FEAC2" w14:textId="4261B91E" w:rsidR="000D0DC0" w:rsidRPr="00C761F9" w:rsidRDefault="00AE3D35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Entreprise :</w:t>
            </w:r>
            <w:r w:rsidR="00BA6C76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</w:t>
            </w:r>
            <w:r w:rsidR="00494493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256C1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BA6C76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Contact :</w:t>
            </w:r>
          </w:p>
          <w:p w14:paraId="64C3746C" w14:textId="206A7FCD" w:rsidR="0078468F" w:rsidRPr="00C761F9" w:rsidRDefault="00BA6C76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Adresse :                                                                                                   </w:t>
            </w:r>
            <w:r w:rsidR="00494493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BB39C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Téléphone :                                                                      </w:t>
            </w:r>
          </w:p>
          <w:p w14:paraId="2B2AC2CC" w14:textId="1356935A" w:rsidR="000D0DC0" w:rsidRPr="005E2362" w:rsidRDefault="0078468F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0D0DC0" w:rsidRPr="00E4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E-mail</w:t>
            </w:r>
            <w:proofErr w:type="gramEnd"/>
            <w:r w:rsidR="000D0DC0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:</w:t>
            </w:r>
            <w:r w:rsidR="000D0DC0" w:rsidRPr="00C761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      </w:t>
            </w:r>
          </w:p>
        </w:tc>
      </w:tr>
      <w:tr w:rsidR="000D0DC0" w:rsidRPr="00C761F9" w14:paraId="10A50328" w14:textId="695308BC" w:rsidTr="00686479">
        <w:trPr>
          <w:trHeight w:val="1763"/>
        </w:trPr>
        <w:tc>
          <w:tcPr>
            <w:tcW w:w="11012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63E226A9" w14:textId="5F011DD2" w:rsidR="000D0DC0" w:rsidRPr="00C761F9" w:rsidRDefault="000D0DC0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BB39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DESTINATAIRE DES RESULTATS</w:t>
            </w:r>
            <w:r w:rsidR="00E474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 </w:t>
            </w:r>
            <w:r w:rsidRPr="00C76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(Médecin Travail ou Prescripteur) :</w:t>
            </w:r>
          </w:p>
          <w:p w14:paraId="75F20725" w14:textId="29828BA2" w:rsidR="000D0DC0" w:rsidRPr="00C761F9" w:rsidRDefault="000D0DC0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 :</w:t>
            </w:r>
            <w:r w:rsidR="00BA6C76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</w:t>
            </w:r>
            <w:r w:rsidR="00C036B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</w:t>
            </w:r>
            <w:r w:rsidR="00BA6C76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Téléphone :</w:t>
            </w:r>
          </w:p>
          <w:p w14:paraId="610909E7" w14:textId="103395A7" w:rsidR="000D0DC0" w:rsidRPr="00C761F9" w:rsidRDefault="000D0DC0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Adresse :</w:t>
            </w:r>
            <w:r w:rsidR="00BA6C76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</w:t>
            </w:r>
            <w:r w:rsidR="00E24F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C036B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</w:t>
            </w:r>
            <w:r w:rsidR="00BA6C76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E-mail :</w:t>
            </w:r>
          </w:p>
          <w:p w14:paraId="023F2021" w14:textId="1C5A34F8" w:rsidR="00844EC8" w:rsidRPr="00C761F9" w:rsidRDefault="00844EC8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</w:t>
            </w:r>
            <w:r w:rsidR="00C036B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C036B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Zeendoc</w:t>
            </w:r>
            <w:proofErr w:type="spellEnd"/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  <w:r w:rsidR="000C74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0C7463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OUI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844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0C74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 xml:space="preserve"> </w:t>
            </w:r>
            <w:r w:rsidRPr="000C74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 xml:space="preserve"> </w:t>
            </w:r>
            <w:r w:rsidRPr="000C7463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289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0C7463" w:rsidRPr="0088258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Compte :</w:t>
            </w: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</w:t>
            </w:r>
          </w:p>
          <w:p w14:paraId="7731807C" w14:textId="0C762E80" w:rsidR="00844EC8" w:rsidRPr="00C761F9" w:rsidRDefault="00EC3ACA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</w:t>
            </w:r>
            <w:r w:rsidR="00C036B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Date prescription :            </w:t>
            </w:r>
          </w:p>
          <w:p w14:paraId="1FE789FA" w14:textId="6B7B607D" w:rsidR="00DB1E7C" w:rsidRPr="00C761F9" w:rsidRDefault="00DB1E7C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sz w:val="8"/>
                <w:szCs w:val="8"/>
                <w:lang w:eastAsia="fr-FR"/>
              </w:rPr>
            </w:pPr>
          </w:p>
        </w:tc>
      </w:tr>
      <w:tr w:rsidR="000D0DC0" w:rsidRPr="00C761F9" w14:paraId="1F423088" w14:textId="094C6B7E" w:rsidTr="00686479">
        <w:trPr>
          <w:trHeight w:val="1608"/>
        </w:trPr>
        <w:tc>
          <w:tcPr>
            <w:tcW w:w="11012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49529ADD" w14:textId="26FB4B84" w:rsidR="000D0DC0" w:rsidRPr="00C761F9" w:rsidRDefault="000D0DC0" w:rsidP="00686479">
            <w:pPr>
              <w:ind w:righ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474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SALARIE</w:t>
            </w:r>
            <w:r w:rsidR="00EC3ACA" w:rsidRPr="00E47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="00EC3ACA" w:rsidRPr="001D4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(privilégier une saisie informatique)</w:t>
            </w:r>
          </w:p>
          <w:p w14:paraId="4301C0B4" w14:textId="59E94A24" w:rsidR="000D0DC0" w:rsidRPr="00C761F9" w:rsidRDefault="000D0DC0" w:rsidP="00686479">
            <w:pPr>
              <w:tabs>
                <w:tab w:val="left" w:pos="5775"/>
              </w:tabs>
              <w:ind w:right="312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fr-FR"/>
              </w:rPr>
            </w:pPr>
          </w:p>
          <w:p w14:paraId="30C31E2E" w14:textId="71DDFB02" w:rsidR="00FB6699" w:rsidRPr="00C761F9" w:rsidRDefault="00AE3D35" w:rsidP="00686479">
            <w:pPr>
              <w:ind w:right="31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CB0855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u w:val="single"/>
                <w:lang w:eastAsia="fr-FR"/>
              </w:rPr>
              <w:t>Nom :</w:t>
            </w:r>
            <w:r w:rsidR="00BA6C76" w:rsidRPr="00C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    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                                                                                </w:t>
            </w:r>
            <w:r w:rsidR="00D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</w:t>
            </w:r>
            <w:r w:rsidR="00FB6699" w:rsidRPr="000279EC">
              <w:rPr>
                <w:rFonts w:ascii="Times New Roman" w:eastAsia="Times New Roman" w:hAnsi="Times New Roman" w:cs="Times New Roman"/>
                <w:b/>
                <w:color w:val="CC0000"/>
                <w:u w:val="single"/>
                <w:lang w:eastAsia="fr-FR"/>
              </w:rPr>
              <w:t>Date de naissance </w:t>
            </w:r>
            <w:r w:rsidR="00FB6699" w:rsidRPr="00027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FR"/>
              </w:rPr>
              <w:t>: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                                                                     </w:t>
            </w:r>
          </w:p>
          <w:p w14:paraId="0C2E8D2C" w14:textId="14DF33B8" w:rsidR="00BA6C76" w:rsidRPr="00C761F9" w:rsidRDefault="00BA6C76" w:rsidP="00686479">
            <w:pPr>
              <w:ind w:right="31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</w:p>
          <w:p w14:paraId="2D1BE212" w14:textId="30411DA4" w:rsidR="00BA6C76" w:rsidRPr="00C761F9" w:rsidRDefault="000D0DC0" w:rsidP="00686479">
            <w:pPr>
              <w:ind w:right="31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</w:pPr>
            <w:r w:rsidRPr="00CB0855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u w:val="single"/>
                <w:lang w:eastAsia="fr-FR"/>
              </w:rPr>
              <w:t>Prénom :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                                                                                 </w:t>
            </w:r>
            <w:r w:rsidR="00D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Sexe : </w:t>
            </w:r>
            <w:r w:rsidR="00FB6699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8152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6699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F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51745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 xml:space="preserve"> </w:t>
            </w:r>
            <w:r w:rsidR="00FB6699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14:paraId="133634C5" w14:textId="77777777" w:rsidR="00FB6699" w:rsidRPr="00C761F9" w:rsidRDefault="00FB6699" w:rsidP="00686479">
            <w:pPr>
              <w:ind w:right="312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fr-FR"/>
              </w:rPr>
            </w:pPr>
          </w:p>
          <w:p w14:paraId="39FC4DD1" w14:textId="36765E47" w:rsidR="000D0DC0" w:rsidRPr="00C761F9" w:rsidRDefault="00291D82" w:rsidP="00686479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C76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 xml:space="preserve">Nom </w:t>
            </w:r>
            <w:r w:rsidR="000D0DC0" w:rsidRPr="00C76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Entreprise</w:t>
            </w:r>
            <w:r w:rsidR="000D0DC0" w:rsidRPr="00C76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 :</w:t>
            </w:r>
            <w:r w:rsidR="000D0DC0" w:rsidRPr="00C761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="009B6EF0" w:rsidRPr="00C761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                                                                                                </w:t>
            </w:r>
          </w:p>
        </w:tc>
      </w:tr>
      <w:tr w:rsidR="008A31C2" w:rsidRPr="00C761F9" w14:paraId="150CEEEB" w14:textId="77777777" w:rsidTr="0068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2" w:type="dxa"/>
            <w:tcBorders>
              <w:top w:val="single" w:sz="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193335F" w14:textId="76FD2A2C" w:rsidR="002E0752" w:rsidRPr="00C761F9" w:rsidRDefault="00E47484" w:rsidP="00686479">
            <w:pPr>
              <w:ind w:right="312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fr-FR"/>
              </w:rPr>
            </w:pPr>
            <w:r w:rsidRPr="00BB39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Prélèvement</w:t>
            </w:r>
            <w:r w:rsidR="002E0752" w:rsidRPr="00C761F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fr-FR"/>
              </w:rPr>
              <w:t xml:space="preserve">                                                             </w:t>
            </w:r>
            <w:r w:rsidR="001D44F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fr-FR"/>
              </w:rPr>
              <w:t xml:space="preserve">   </w:t>
            </w:r>
            <w:r w:rsidR="0083516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fr-FR"/>
              </w:rPr>
              <w:t xml:space="preserve"> </w:t>
            </w:r>
            <w:r w:rsidR="00D1544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fr-FR"/>
              </w:rPr>
              <w:t xml:space="preserve">  </w:t>
            </w:r>
            <w:r w:rsidR="002E0752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Prélevé par :</w:t>
            </w:r>
          </w:p>
          <w:p w14:paraId="668206E9" w14:textId="77777777" w:rsidR="002E0752" w:rsidRPr="00C761F9" w:rsidRDefault="002E0752" w:rsidP="00686479">
            <w:pPr>
              <w:ind w:right="312"/>
              <w:rPr>
                <w:rFonts w:ascii="Times New Roman" w:eastAsia="Times New Roman" w:hAnsi="Times New Roman" w:cs="Times New Roman"/>
                <w:b/>
                <w:caps/>
                <w:sz w:val="8"/>
                <w:szCs w:val="8"/>
                <w:lang w:eastAsia="fr-FR"/>
              </w:rPr>
            </w:pPr>
          </w:p>
          <w:p w14:paraId="47984E09" w14:textId="01BF12BF" w:rsidR="00E47484" w:rsidRDefault="00E47484" w:rsidP="00686479">
            <w:pPr>
              <w:ind w:right="312"/>
              <w:rPr>
                <w:sz w:val="20"/>
                <w:szCs w:val="20"/>
              </w:rPr>
            </w:pPr>
            <w:r w:rsidRPr="00D15447">
              <w:rPr>
                <w:b/>
                <w:bCs/>
              </w:rPr>
              <w:t>Date et heure de prélèvement :</w:t>
            </w:r>
            <w:r>
              <w:rPr>
                <w:b/>
                <w:sz w:val="20"/>
                <w:szCs w:val="20"/>
              </w:rPr>
              <w:t xml:space="preserve"> ………/………/………  </w:t>
            </w:r>
            <w:r w:rsidR="00D15447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54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………h………</w:t>
            </w:r>
            <w:r w:rsidR="00D15447">
              <w:rPr>
                <w:b/>
                <w:sz w:val="20"/>
                <w:szCs w:val="20"/>
              </w:rPr>
              <w:t>.</w:t>
            </w:r>
            <w:r w:rsidRPr="00731EDB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         </w:t>
            </w:r>
          </w:p>
          <w:p w14:paraId="38F68D75" w14:textId="2992A135" w:rsidR="00E47484" w:rsidRPr="00835168" w:rsidRDefault="00835168" w:rsidP="00686479">
            <w:pPr>
              <w:ind w:right="312"/>
              <w:rPr>
                <w:b/>
                <w:bCs/>
                <w:sz w:val="20"/>
                <w:szCs w:val="20"/>
                <w:u w:val="single"/>
              </w:rPr>
            </w:pPr>
            <w:r w:rsidRPr="00D15447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u w:val="single"/>
                <w:lang w:eastAsia="fr-FR"/>
              </w:rPr>
              <w:t>Analyse</w:t>
            </w:r>
            <w:r w:rsidR="005E2362" w:rsidRPr="00D15447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u w:val="single"/>
                <w:lang w:eastAsia="fr-FR"/>
              </w:rPr>
              <w:t>s</w:t>
            </w:r>
            <w:r w:rsidRPr="00D15447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u w:val="single"/>
                <w:lang w:eastAsia="fr-FR"/>
              </w:rPr>
              <w:t xml:space="preserve"> à réaliser</w:t>
            </w:r>
            <w:r w:rsidR="00B23D4D" w:rsidRPr="00B4616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eastAsia="fr-FR"/>
              </w:rPr>
              <w:t> :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                                                                             </w:t>
            </w:r>
            <w:r w:rsidR="001D44F3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r w:rsidRPr="00340371">
              <w:rPr>
                <w:b/>
                <w:sz w:val="20"/>
                <w:szCs w:val="20"/>
              </w:rPr>
              <w:t xml:space="preserve">Sang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778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34037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34037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    </w:t>
            </w:r>
            <w:r w:rsidRPr="00340371">
              <w:rPr>
                <w:b/>
                <w:sz w:val="20"/>
                <w:szCs w:val="20"/>
              </w:rPr>
              <w:t xml:space="preserve">Urine </w:t>
            </w:r>
            <w:sdt>
              <w:sdtPr>
                <w:rPr>
                  <w:b/>
                  <w:sz w:val="20"/>
                  <w:szCs w:val="20"/>
                </w:rPr>
                <w:id w:val="6538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2A9E2C0" w14:textId="77777777" w:rsidR="008A31C2" w:rsidRPr="00C761F9" w:rsidRDefault="008A31C2" w:rsidP="00686479">
            <w:pPr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AA24A4E" w14:textId="77777777" w:rsidR="001B1693" w:rsidRPr="00C761F9" w:rsidRDefault="001B1693" w:rsidP="00686479">
            <w:pPr>
              <w:ind w:right="3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FE8FD89" w14:textId="7B7D2C8B" w:rsidR="001B1693" w:rsidRDefault="001B1693" w:rsidP="00686479">
            <w:pPr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C22C3D0" w14:textId="77777777" w:rsidR="00E47484" w:rsidRDefault="00E47484" w:rsidP="00686479">
            <w:pPr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49862A3" w14:textId="44C68BAB" w:rsidR="00E47484" w:rsidRPr="00C761F9" w:rsidRDefault="00E47484" w:rsidP="00686479">
            <w:pPr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4E3EF0" w:rsidRPr="00C761F9" w14:paraId="0E993E05" w14:textId="77777777" w:rsidTr="0068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2" w:type="dxa"/>
            <w:tcBorders>
              <w:top w:val="doub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586958F" w14:textId="402F70A2" w:rsidR="002B3A3E" w:rsidRPr="00C761F9" w:rsidRDefault="004E3EF0" w:rsidP="00686479">
            <w:pPr>
              <w:shd w:val="clear" w:color="auto" w:fill="FFFFFF" w:themeFill="background1"/>
              <w:spacing w:line="320" w:lineRule="exact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Heure de début de poste :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.............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 xml:space="preserve">............                                      </w:t>
            </w: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Heure de fin de poste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.................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.............</w:t>
            </w:r>
          </w:p>
          <w:p w14:paraId="04F14D7E" w14:textId="4075F609" w:rsidR="004E3EF0" w:rsidRPr="00C761F9" w:rsidRDefault="00387341" w:rsidP="00686479">
            <w:pPr>
              <w:shd w:val="clear" w:color="auto" w:fill="FFFFFF" w:themeFill="background1"/>
              <w:spacing w:line="320" w:lineRule="exact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Fumeur</w:t>
            </w:r>
            <w:r w:rsidRPr="00AD2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OUI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2193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NON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4669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F94FFF">
              <w:rPr>
                <w:bCs/>
                <w:sz w:val="20"/>
                <w:szCs w:val="20"/>
              </w:rPr>
              <w:t xml:space="preserve"> </w:t>
            </w:r>
            <w:r w:rsidR="007C5CE2" w:rsidRPr="00F94FFF">
              <w:rPr>
                <w:bCs/>
                <w:sz w:val="20"/>
                <w:szCs w:val="20"/>
              </w:rPr>
              <w:t xml:space="preserve"> Vapoteur</w:t>
            </w:r>
            <w:r w:rsidR="007C5CE2">
              <w:rPr>
                <w:bCs/>
                <w:sz w:val="20"/>
                <w:szCs w:val="20"/>
              </w:rPr>
              <w:t xml:space="preserve">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7492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E3EF0"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Cigarettes fumées les 12 heures avant recueil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7C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&lt;F5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0394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EF0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5C23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>F5-10</w:t>
            </w:r>
            <w:r w:rsidR="007C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191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>F10-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419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7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EF0"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&gt;F20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5241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E3EF0"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Gants</w:t>
            </w:r>
            <w:r w:rsidR="004E3EF0" w:rsidRPr="00AD2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: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ab/>
              <w:t xml:space="preserve">   OUI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833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4E3EF0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NON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5181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="004E3EF0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="00882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C03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882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NEUFS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665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="004E3EF0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USAGES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653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="004E3EF0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</w:t>
            </w:r>
            <w:r w:rsidR="004E3EF0"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Marque et référence :</w:t>
            </w:r>
          </w:p>
          <w:p w14:paraId="3836960B" w14:textId="43E3CD13" w:rsidR="004E3EF0" w:rsidRPr="00C761F9" w:rsidRDefault="004E3EF0" w:rsidP="00686479">
            <w:pPr>
              <w:shd w:val="clear" w:color="auto" w:fill="FFFFFF" w:themeFill="background1"/>
              <w:spacing w:line="320" w:lineRule="exact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eastAsia="fr-FR"/>
              </w:rPr>
            </w:pP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Masque</w:t>
            </w: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:</w:t>
            </w:r>
            <w:r w:rsidR="00387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OUI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8339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NON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542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="00882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NEUFS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75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USAGES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442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</w:t>
            </w:r>
            <w:r w:rsidRPr="00C761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Marque et référence :</w:t>
            </w:r>
          </w:p>
          <w:p w14:paraId="6F31C1FC" w14:textId="77777777" w:rsidR="005C601E" w:rsidRDefault="004E3EF0" w:rsidP="0068647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Protection collective</w:t>
            </w: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: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    Extraction générale : OUI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665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110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Extraction au poste : OUI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4038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075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</w:p>
          <w:p w14:paraId="6CEB012E" w14:textId="3DC540FA" w:rsidR="004E3EF0" w:rsidRPr="00C761F9" w:rsidRDefault="004E3EF0" w:rsidP="0068647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Tenue travail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 :        Changée ce jour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42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761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Portée depuis plusieurs jours </w:t>
            </w:r>
            <w:r w:rsidR="005C601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954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C601E" w:rsidRPr="00C76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4E3EF0" w:rsidRPr="00686479" w14:paraId="0C8F0781" w14:textId="77777777" w:rsidTr="0068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C4ACF" w14:textId="1A42C5FC" w:rsidR="007B496D" w:rsidRPr="00686479" w:rsidRDefault="002E0752" w:rsidP="00686479">
            <w:pPr>
              <w:shd w:val="clear" w:color="auto" w:fill="FFFFFF" w:themeFill="background1"/>
              <w:spacing w:before="2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D4D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u w:val="single"/>
              </w:rPr>
              <w:t>Métier / Secteur d’activité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</w:t>
            </w:r>
            <w:r w:rsidR="002B3A3E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47484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8468F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C5CE2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21987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B496D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7B496D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</w:t>
            </w:r>
            <w:r w:rsid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nnées à ce</w:t>
            </w:r>
            <w:r w:rsidR="007B496D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poste :</w:t>
            </w:r>
            <w:r w:rsidR="007C5CE2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D0A64"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……………</w:t>
            </w:r>
          </w:p>
          <w:p w14:paraId="38F56094" w14:textId="78E8B7B7" w:rsidR="007B496D" w:rsidRPr="00686479" w:rsidRDefault="007B496D" w:rsidP="00686479">
            <w:pPr>
              <w:shd w:val="clear" w:color="auto" w:fill="FFFFFF" w:themeFill="background1"/>
              <w:spacing w:before="24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Lieu d’exposition</w:t>
            </w:r>
            <w:r w:rsidR="00ED0A64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:</w:t>
            </w:r>
            <w:r w:rsidR="00ED0A64" w:rsidRPr="00ED0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1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D0A64"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…………….</w:t>
            </w:r>
          </w:p>
          <w:p w14:paraId="2A4BBDDB" w14:textId="398781B0" w:rsidR="007B496D" w:rsidRPr="00686479" w:rsidRDefault="00B23D4D" w:rsidP="00686479">
            <w:pPr>
              <w:shd w:val="clear" w:color="auto" w:fill="FFFFFF" w:themeFill="background1"/>
              <w:spacing w:line="480" w:lineRule="auto"/>
              <w:ind w:right="13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u w:val="single"/>
              </w:rPr>
              <w:t>T</w:t>
            </w:r>
            <w:r w:rsidR="007C5CE2" w:rsidRPr="00686479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u w:val="single"/>
              </w:rPr>
              <w:t>âches réalisées le jour du prélèvement :</w:t>
            </w:r>
            <w:r w:rsidR="0078468F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7C5CE2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7B496D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CF1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6479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Produits utilisés :</w:t>
            </w:r>
            <w:r w:rsidR="00ED0A64" w:rsidRPr="00ED0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1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D0A64" w:rsidRPr="00C761F9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……………….</w:t>
            </w:r>
          </w:p>
          <w:p w14:paraId="6AF424E8" w14:textId="00DF5DFB" w:rsidR="007B496D" w:rsidRPr="00686479" w:rsidRDefault="00686479" w:rsidP="00686479">
            <w:pPr>
              <w:shd w:val="clear" w:color="auto" w:fill="FFFFFF" w:themeFill="background1"/>
              <w:ind w:right="13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Procédé</w:t>
            </w:r>
            <w:r w:rsidR="00ED0A64"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:</w:t>
            </w:r>
          </w:p>
          <w:p w14:paraId="164923F8" w14:textId="77777777" w:rsidR="007B496D" w:rsidRPr="00686479" w:rsidRDefault="007B496D" w:rsidP="0068647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23F96F4" w14:textId="67487B64" w:rsidR="00844EC8" w:rsidRPr="00686479" w:rsidRDefault="007C5CE2" w:rsidP="0068647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Description des tâches de la veille :</w:t>
            </w:r>
            <w:r w:rsidRPr="0068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</w:tbl>
    <w:p w14:paraId="7B1A88C7" w14:textId="77777777" w:rsidR="00494493" w:rsidRPr="00686479" w:rsidRDefault="00494493" w:rsidP="008E5C2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494493" w:rsidRPr="00686479" w:rsidSect="001D4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51" w:bottom="567" w:left="851" w:header="709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ADE0" w14:textId="77777777" w:rsidR="005B3637" w:rsidRDefault="005B3637" w:rsidP="00327166">
      <w:r>
        <w:separator/>
      </w:r>
    </w:p>
  </w:endnote>
  <w:endnote w:type="continuationSeparator" w:id="0">
    <w:p w14:paraId="010AE2C0" w14:textId="77777777" w:rsidR="005B3637" w:rsidRDefault="005B3637" w:rsidP="0032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K Nova">
    <w:altName w:val="Calibri"/>
    <w:charset w:val="00"/>
    <w:family w:val="auto"/>
    <w:pitch w:val="variable"/>
    <w:sig w:usb0="20000007" w:usb1="00000000" w:usb2="00000000" w:usb3="00000000" w:csb0="00000193" w:csb1="00000000"/>
  </w:font>
  <w:font w:name="HK Nova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E66E" w14:textId="77777777" w:rsidR="00F777E5" w:rsidRDefault="00F777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09D7" w14:textId="7A5B9DBC" w:rsidR="005B3637" w:rsidRPr="00AA1F65" w:rsidRDefault="00AA1F65" w:rsidP="00AA1F65">
    <w:pPr>
      <w:pStyle w:val="Pieddepage"/>
    </w:pPr>
    <w:r w:rsidRPr="00AA1F65">
      <w:rPr>
        <w:rFonts w:ascii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96B21F0" wp14:editId="0E25FDDF">
              <wp:simplePos x="0" y="0"/>
              <wp:positionH relativeFrom="column">
                <wp:posOffset>6005195</wp:posOffset>
              </wp:positionH>
              <wp:positionV relativeFrom="paragraph">
                <wp:posOffset>72390</wp:posOffset>
              </wp:positionV>
              <wp:extent cx="779780" cy="257810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5AC35" w14:textId="77777777" w:rsidR="00AA1F65" w:rsidRPr="0090730E" w:rsidRDefault="00AA1F65" w:rsidP="00AA1F65">
                          <w:pPr>
                            <w:pStyle w:val="NpageTERA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sur </w:t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>NUMPAGES  \* Arabic  \* MERGEFORMAT</w:instrText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B21F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2.85pt;margin-top:5.7pt;width:61.4pt;height:20.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" filled="f" stroked="f">
              <v:textbox>
                <w:txbxContent>
                  <w:p w14:paraId="6EC5AC35" w14:textId="77777777" w:rsidR="00AA1F65" w:rsidRPr="0090730E" w:rsidRDefault="00AA1F65" w:rsidP="00AA1F65">
                    <w:pPr>
                      <w:pStyle w:val="NpageTERA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instrText>PAGE  \* Arabic  \* MERGEFORMAT</w:instrText>
                    </w: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0730E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5</w:t>
                    </w: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sur </w:t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instrText>NUMPAGES  \* Arabic  \* MERGEFORMAT</w:instrText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90730E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34</w:t>
                    </w:r>
                    <w:r w:rsidRPr="0090730E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0D9A" w14:textId="5FC62CFF" w:rsidR="00226C2A" w:rsidRDefault="00226C2A" w:rsidP="00E7621B">
    <w:pPr>
      <w:tabs>
        <w:tab w:val="right" w:pos="10204"/>
      </w:tabs>
      <w:rPr>
        <w:sz w:val="16"/>
        <w:szCs w:val="16"/>
      </w:rPr>
    </w:pPr>
    <w:r w:rsidRPr="00F777E5">
      <w:rPr>
        <w:color w:val="7F7F7F" w:themeColor="text1" w:themeTint="80"/>
        <w:sz w:val="16"/>
        <w:szCs w:val="16"/>
      </w:rPr>
      <w:t xml:space="preserve">Rue Pierre Adolphe </w:t>
    </w:r>
    <w:proofErr w:type="spellStart"/>
    <w:r w:rsidRPr="00F777E5">
      <w:rPr>
        <w:color w:val="7F7F7F" w:themeColor="text1" w:themeTint="80"/>
        <w:sz w:val="16"/>
        <w:szCs w:val="16"/>
      </w:rPr>
      <w:t>Bobière</w:t>
    </w:r>
    <w:proofErr w:type="spellEnd"/>
    <w:r w:rsidRPr="00F777E5">
      <w:rPr>
        <w:color w:val="7F7F7F" w:themeColor="text1" w:themeTint="80"/>
        <w:sz w:val="16"/>
        <w:szCs w:val="16"/>
      </w:rPr>
      <w:t xml:space="preserve"> - La </w:t>
    </w:r>
    <w:proofErr w:type="spellStart"/>
    <w:r w:rsidRPr="00F777E5">
      <w:rPr>
        <w:color w:val="7F7F7F" w:themeColor="text1" w:themeTint="80"/>
        <w:sz w:val="16"/>
        <w:szCs w:val="16"/>
      </w:rPr>
      <w:t>Géraudière</w:t>
    </w:r>
    <w:proofErr w:type="spellEnd"/>
    <w:r w:rsidRPr="00F777E5">
      <w:rPr>
        <w:color w:val="7F7F7F" w:themeColor="text1" w:themeTint="80"/>
        <w:sz w:val="16"/>
        <w:szCs w:val="16"/>
      </w:rPr>
      <w:t xml:space="preserve">     BP 82831 - 44328 NANTES Cedex 3    Téléphone : 02.51.77.70. </w:t>
    </w:r>
    <w:proofErr w:type="gramStart"/>
    <w:r w:rsidRPr="00F777E5">
      <w:rPr>
        <w:color w:val="7F7F7F" w:themeColor="text1" w:themeTint="80"/>
        <w:sz w:val="16"/>
        <w:szCs w:val="16"/>
      </w:rPr>
      <w:t>E-mail</w:t>
    </w:r>
    <w:proofErr w:type="gramEnd"/>
    <w:r w:rsidRPr="00F777E5">
      <w:rPr>
        <w:color w:val="7F7F7F" w:themeColor="text1" w:themeTint="80"/>
        <w:sz w:val="16"/>
        <w:szCs w:val="16"/>
      </w:rPr>
      <w:t xml:space="preserve"> </w:t>
    </w:r>
    <w:r w:rsidRPr="00872196">
      <w:rPr>
        <w:sz w:val="16"/>
        <w:szCs w:val="16"/>
      </w:rPr>
      <w:t xml:space="preserve">: </w:t>
    </w:r>
    <w:hyperlink r:id="rId1" w:history="1">
      <w:r w:rsidRPr="00590C82">
        <w:rPr>
          <w:rStyle w:val="Lienhypertexte"/>
          <w:sz w:val="16"/>
          <w:szCs w:val="16"/>
        </w:rPr>
        <w:t>secretariat@toxilabo.fr</w:t>
      </w:r>
    </w:hyperlink>
    <w:r w:rsidR="00E7621B">
      <w:rPr>
        <w:rStyle w:val="Lienhypertexte"/>
        <w:sz w:val="16"/>
        <w:szCs w:val="16"/>
      </w:rPr>
      <w:tab/>
    </w:r>
  </w:p>
  <w:p w14:paraId="0A0A4EFC" w14:textId="5C7171FC" w:rsidR="005B3637" w:rsidRPr="00226C2A" w:rsidRDefault="00226C2A" w:rsidP="00226C2A">
    <w:pPr>
      <w:jc w:val="center"/>
    </w:pPr>
    <w:r w:rsidRPr="00F777E5">
      <w:rPr>
        <w:color w:val="7F7F7F" w:themeColor="text1" w:themeTint="80"/>
        <w:sz w:val="16"/>
        <w:szCs w:val="16"/>
      </w:rPr>
      <w:t xml:space="preserve">Site : </w:t>
    </w:r>
    <w:hyperlink r:id="rId2" w:history="1">
      <w:r w:rsidRPr="00823051">
        <w:rPr>
          <w:rStyle w:val="Lienhypertexte"/>
          <w:sz w:val="16"/>
          <w:szCs w:val="16"/>
        </w:rPr>
        <w:t>toxilabo.fr</w:t>
      </w:r>
    </w:hyperlink>
    <w:r w:rsidR="00C75105">
      <w:rPr>
        <w:rFonts w:ascii="Times New Roman" w:hAnsi="Times New Roman" w:cs="Times New Roman"/>
        <w:noProof/>
      </w:rPr>
      <w:pict w14:anchorId="650213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1453" o:spid="_x0000_s2070" type="#_x0000_t136" style="position:absolute;left:0;text-align:left;margin-left:0;margin-top:0;width:605.75pt;height:64.4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LA VERSION INFORMATIQUE FAIT FOI"/>
          <w10:wrap anchorx="margin" anchory="margin"/>
        </v:shape>
      </w:pict>
    </w:r>
    <w:r w:rsidR="005B3637" w:rsidRPr="0090730E">
      <w:rPr>
        <w:rFonts w:ascii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49024" behindDoc="0" locked="0" layoutInCell="1" allowOverlap="1" wp14:anchorId="4884C7C8" wp14:editId="28F110E6">
              <wp:simplePos x="0" y="0"/>
              <wp:positionH relativeFrom="column">
                <wp:posOffset>6146800</wp:posOffset>
              </wp:positionH>
              <wp:positionV relativeFrom="paragraph">
                <wp:posOffset>78105</wp:posOffset>
              </wp:positionV>
              <wp:extent cx="779780" cy="257810"/>
              <wp:effectExtent l="0" t="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8E3DD" w14:textId="77777777" w:rsidR="005B3637" w:rsidRPr="0090730E" w:rsidRDefault="005B3637" w:rsidP="00236762">
                          <w:pPr>
                            <w:pStyle w:val="NpageTERA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sur </w:t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>NUMPAGES  \* Arabic  \* MERGEFORMAT</w:instrText>
                          </w:r>
                          <w:r w:rsidRPr="0090730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 w:rsidRPr="0090730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4C7C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484pt;margin-top:6.15pt;width:61.4pt;height:20.3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" filled="f" stroked="f">
              <v:textbox>
                <w:txbxContent>
                  <w:p w14:paraId="02B8E3DD" w14:textId="77777777" w:rsidR="005B3637" w:rsidRPr="0090730E" w:rsidRDefault="005B3637" w:rsidP="00236762">
                    <w:pPr>
                      <w:pStyle w:val="NpageTERA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instrText>PAGE  \* Arabic  \* MERGEFORMAT</w:instrText>
                    </w: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0730E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5</w:t>
                    </w:r>
                    <w:r w:rsidRPr="00907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sur </w:t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instrText>NUMPAGES  \* Arabic  \* MERGEFORMAT</w:instrText>
                    </w:r>
                    <w:r w:rsidRPr="0090730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90730E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34</w:t>
                    </w:r>
                    <w:r w:rsidRPr="0090730E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B3637" w:rsidRPr="0090730E">
      <w:rPr>
        <w:rFonts w:ascii="Arial" w:hAnsi="Arial" w:cs="Arial"/>
        <w:b/>
        <w:bCs/>
        <w:sz w:val="24"/>
        <w:szCs w:val="24"/>
        <w:lang w:eastAsia="fr-FR"/>
      </w:rPr>
      <w:t xml:space="preserve"> </w:t>
    </w:r>
  </w:p>
  <w:p w14:paraId="13311FE3" w14:textId="765B3143" w:rsidR="005B3637" w:rsidRDefault="005B3637" w:rsidP="00236762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35E0" w14:textId="77777777" w:rsidR="005B3637" w:rsidRDefault="005B3637" w:rsidP="00327166">
      <w:r>
        <w:separator/>
      </w:r>
    </w:p>
  </w:footnote>
  <w:footnote w:type="continuationSeparator" w:id="0">
    <w:p w14:paraId="02267909" w14:textId="77777777" w:rsidR="005B3637" w:rsidRDefault="005B3637" w:rsidP="0032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6C93" w14:textId="77777777" w:rsidR="00F777E5" w:rsidRDefault="00F777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182F" w14:textId="1D9E3969" w:rsidR="008A5FC2" w:rsidRPr="00366FE2" w:rsidRDefault="008A5FC2" w:rsidP="008A5FC2">
    <w:pPr>
      <w:ind w:left="2832" w:firstLine="708"/>
      <w:jc w:val="center"/>
      <w:rPr>
        <w:b/>
        <w:bCs/>
        <w:sz w:val="28"/>
      </w:rPr>
    </w:pPr>
    <w:r w:rsidRPr="00546117">
      <w:rPr>
        <w:rFonts w:ascii="HK Nova" w:hAnsi="HK Nova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03AA52" wp14:editId="6DAA1787">
              <wp:simplePos x="0" y="0"/>
              <wp:positionH relativeFrom="column">
                <wp:posOffset>5374640</wp:posOffset>
              </wp:positionH>
              <wp:positionV relativeFrom="paragraph">
                <wp:posOffset>-335915</wp:posOffset>
              </wp:positionV>
              <wp:extent cx="1466850" cy="828675"/>
              <wp:effectExtent l="0" t="0" r="0" b="9525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CECD0" w14:textId="36CD1491" w:rsidR="008A5FC2" w:rsidRDefault="008A5FC2" w:rsidP="005C0F6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3AA5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23.2pt;margin-top:-26.45pt;width:115.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" stroked="f">
              <v:textbox>
                <w:txbxContent>
                  <w:p w14:paraId="191CECD0" w14:textId="36CD1491" w:rsidR="008A5FC2" w:rsidRDefault="008A5FC2" w:rsidP="005C0F61"/>
                </w:txbxContent>
              </v:textbox>
              <w10:wrap type="square"/>
            </v:shape>
          </w:pict>
        </mc:Fallback>
      </mc:AlternateContent>
    </w:r>
    <w:r w:rsidRPr="004F7477"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1558D1B" wp14:editId="3A131069">
              <wp:simplePos x="0" y="0"/>
              <wp:positionH relativeFrom="column">
                <wp:posOffset>2908300</wp:posOffset>
              </wp:positionH>
              <wp:positionV relativeFrom="paragraph">
                <wp:posOffset>576580</wp:posOffset>
              </wp:positionV>
              <wp:extent cx="3881120" cy="0"/>
              <wp:effectExtent l="0" t="19050" r="24130" b="19050"/>
              <wp:wrapNone/>
              <wp:docPr id="1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88112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70728" id="Connecteur droit 3" o:spid="_x0000_s1026" style="position:absolute;flip:y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9pt,45.4pt" to="534.6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" strokecolor="#7030a0" strokeweight="3pt">
              <v:stroke joinstyle="miter"/>
              <o:lock v:ext="edit" shapetype="f"/>
            </v:line>
          </w:pict>
        </mc:Fallback>
      </mc:AlternateContent>
    </w:r>
    <w:r w:rsidRPr="00196989">
      <w:rPr>
        <w:rFonts w:ascii="HK Nova" w:hAnsi="HK Nova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9708D" wp14:editId="500F93FC">
              <wp:simplePos x="0" y="0"/>
              <wp:positionH relativeFrom="column">
                <wp:posOffset>8536940</wp:posOffset>
              </wp:positionH>
              <wp:positionV relativeFrom="paragraph">
                <wp:posOffset>-31115</wp:posOffset>
              </wp:positionV>
              <wp:extent cx="1466850" cy="657225"/>
              <wp:effectExtent l="0" t="0" r="0" b="9525"/>
              <wp:wrapSquare wrapText="bothSides"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5B664" w14:textId="77777777" w:rsidR="008A5FC2" w:rsidRDefault="008A5FC2" w:rsidP="008A5FC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Codification                           </w:t>
                          </w:r>
                        </w:p>
                        <w:p w14:paraId="2722D11A" w14:textId="77777777" w:rsidR="008A5FC2" w:rsidRDefault="008A5FC2" w:rsidP="008A5FC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JJ/MM/AAAA                     </w:t>
                          </w:r>
                        </w:p>
                        <w:p w14:paraId="7DBCA3D0" w14:textId="77777777" w:rsidR="008A5FC2" w:rsidRPr="005F6DA2" w:rsidRDefault="008A5FC2" w:rsidP="008A5FC2">
                          <w:pPr>
                            <w:pStyle w:val="En-tte"/>
                            <w:rPr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>Révision : N</w:t>
                          </w:r>
                        </w:p>
                        <w:p w14:paraId="48E56CCE" w14:textId="77777777" w:rsidR="008A5FC2" w:rsidRDefault="008A5FC2" w:rsidP="008A5F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9708D" id="_x0000_s1027" type="#_x0000_t202" style="position:absolute;left:0;text-align:left;margin-left:672.2pt;margin-top:-2.45pt;width:115.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hBDAIAAP0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" stroked="f">
              <v:textbox>
                <w:txbxContent>
                  <w:p w14:paraId="05B5B664" w14:textId="77777777" w:rsidR="008A5FC2" w:rsidRDefault="008A5FC2" w:rsidP="008A5FC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Codification                           </w:t>
                    </w:r>
                  </w:p>
                  <w:p w14:paraId="2722D11A" w14:textId="77777777" w:rsidR="008A5FC2" w:rsidRDefault="008A5FC2" w:rsidP="008A5FC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JJ/MM/AAAA                     </w:t>
                    </w:r>
                  </w:p>
                  <w:p w14:paraId="7DBCA3D0" w14:textId="77777777" w:rsidR="008A5FC2" w:rsidRPr="005F6DA2" w:rsidRDefault="008A5FC2" w:rsidP="008A5FC2">
                    <w:pPr>
                      <w:pStyle w:val="En-tte"/>
                      <w:rPr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>Révision : N</w:t>
                    </w:r>
                  </w:p>
                  <w:p w14:paraId="48E56CCE" w14:textId="77777777" w:rsidR="008A5FC2" w:rsidRDefault="008A5FC2" w:rsidP="008A5FC2"/>
                </w:txbxContent>
              </v:textbox>
              <w10:wrap type="square"/>
            </v:shape>
          </w:pict>
        </mc:Fallback>
      </mc:AlternateContent>
    </w:r>
    <w:r w:rsidRPr="00196989">
      <w:rPr>
        <w:rFonts w:ascii="HK Nova" w:hAnsi="HK Nova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0ACFE52" wp14:editId="07A5461E">
              <wp:simplePos x="0" y="0"/>
              <wp:positionH relativeFrom="column">
                <wp:posOffset>8384540</wp:posOffset>
              </wp:positionH>
              <wp:positionV relativeFrom="paragraph">
                <wp:posOffset>-183515</wp:posOffset>
              </wp:positionV>
              <wp:extent cx="1466850" cy="657225"/>
              <wp:effectExtent l="0" t="0" r="0" b="9525"/>
              <wp:wrapSquare wrapText="bothSides"/>
              <wp:docPr id="15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19FC" w14:textId="77777777" w:rsidR="008A5FC2" w:rsidRDefault="008A5FC2" w:rsidP="008A5FC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Codification                           </w:t>
                          </w:r>
                        </w:p>
                        <w:p w14:paraId="3795AE7E" w14:textId="77777777" w:rsidR="008A5FC2" w:rsidRDefault="008A5FC2" w:rsidP="008A5FC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JJ/MM/AAAA                     </w:t>
                          </w:r>
                        </w:p>
                        <w:p w14:paraId="0453D85E" w14:textId="77777777" w:rsidR="008A5FC2" w:rsidRPr="005F6DA2" w:rsidRDefault="008A5FC2" w:rsidP="008A5FC2">
                          <w:pPr>
                            <w:pStyle w:val="En-tte"/>
                            <w:rPr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>Révision : N</w:t>
                          </w:r>
                        </w:p>
                        <w:p w14:paraId="1FA0314B" w14:textId="77777777" w:rsidR="008A5FC2" w:rsidRDefault="008A5FC2" w:rsidP="008A5F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FE52" id="Zone de texte 15" o:spid="_x0000_s1028" type="#_x0000_t202" style="position:absolute;left:0;text-align:left;margin-left:660.2pt;margin-top:-14.45pt;width:115.5pt;height:5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qADgIAAP0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" stroked="f">
              <v:textbox>
                <w:txbxContent>
                  <w:p w14:paraId="28F419FC" w14:textId="77777777" w:rsidR="008A5FC2" w:rsidRDefault="008A5FC2" w:rsidP="008A5FC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Codification                           </w:t>
                    </w:r>
                  </w:p>
                  <w:p w14:paraId="3795AE7E" w14:textId="77777777" w:rsidR="008A5FC2" w:rsidRDefault="008A5FC2" w:rsidP="008A5FC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JJ/MM/AAAA                     </w:t>
                    </w:r>
                  </w:p>
                  <w:p w14:paraId="0453D85E" w14:textId="77777777" w:rsidR="008A5FC2" w:rsidRPr="005F6DA2" w:rsidRDefault="008A5FC2" w:rsidP="008A5FC2">
                    <w:pPr>
                      <w:pStyle w:val="En-tte"/>
                      <w:rPr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>Révision : N</w:t>
                    </w:r>
                  </w:p>
                  <w:p w14:paraId="1FA0314B" w14:textId="77777777" w:rsidR="008A5FC2" w:rsidRDefault="008A5FC2" w:rsidP="008A5FC2"/>
                </w:txbxContent>
              </v:textbox>
              <w10:wrap type="square"/>
            </v:shape>
          </w:pict>
        </mc:Fallback>
      </mc:AlternateContent>
    </w:r>
    <w:r w:rsidRPr="00196989">
      <w:rPr>
        <w:rFonts w:ascii="HK Nova" w:hAnsi="HK Nova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A7F9476" wp14:editId="3B6F549D">
              <wp:simplePos x="0" y="0"/>
              <wp:positionH relativeFrom="column">
                <wp:posOffset>8232140</wp:posOffset>
              </wp:positionH>
              <wp:positionV relativeFrom="paragraph">
                <wp:posOffset>-335915</wp:posOffset>
              </wp:positionV>
              <wp:extent cx="1466850" cy="657225"/>
              <wp:effectExtent l="0" t="0" r="0" b="9525"/>
              <wp:wrapSquare wrapText="bothSides"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50756" w14:textId="77777777" w:rsidR="008A5FC2" w:rsidRDefault="008A5FC2" w:rsidP="008A5FC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Codification                           </w:t>
                          </w:r>
                        </w:p>
                        <w:p w14:paraId="6F773785" w14:textId="77777777" w:rsidR="008A5FC2" w:rsidRDefault="008A5FC2" w:rsidP="008A5FC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JJ/MM/AAAA                     </w:t>
                          </w:r>
                        </w:p>
                        <w:p w14:paraId="4B99DBE2" w14:textId="77777777" w:rsidR="008A5FC2" w:rsidRPr="005F6DA2" w:rsidRDefault="008A5FC2" w:rsidP="008A5FC2">
                          <w:pPr>
                            <w:pStyle w:val="En-tte"/>
                            <w:rPr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>Révision : N</w:t>
                          </w:r>
                        </w:p>
                        <w:p w14:paraId="68953C99" w14:textId="77777777" w:rsidR="008A5FC2" w:rsidRDefault="008A5FC2" w:rsidP="008A5F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7F9476" id="_x0000_s1029" type="#_x0000_t202" style="position:absolute;left:0;text-align:left;margin-left:648.2pt;margin-top:-26.45pt;width:115.5pt;height:5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" stroked="f">
              <v:textbox>
                <w:txbxContent>
                  <w:p w14:paraId="29850756" w14:textId="77777777" w:rsidR="008A5FC2" w:rsidRDefault="008A5FC2" w:rsidP="008A5FC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Codification                           </w:t>
                    </w:r>
                  </w:p>
                  <w:p w14:paraId="6F773785" w14:textId="77777777" w:rsidR="008A5FC2" w:rsidRDefault="008A5FC2" w:rsidP="008A5FC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JJ/MM/AAAA                     </w:t>
                    </w:r>
                  </w:p>
                  <w:p w14:paraId="4B99DBE2" w14:textId="77777777" w:rsidR="008A5FC2" w:rsidRPr="005F6DA2" w:rsidRDefault="008A5FC2" w:rsidP="008A5FC2">
                    <w:pPr>
                      <w:pStyle w:val="En-tte"/>
                      <w:rPr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>Révision : N</w:t>
                    </w:r>
                  </w:p>
                  <w:p w14:paraId="68953C99" w14:textId="77777777" w:rsidR="008A5FC2" w:rsidRDefault="008A5FC2" w:rsidP="008A5FC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390DCFD2" wp14:editId="61EA7B63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558405" cy="10692130"/>
          <wp:effectExtent l="0" t="0" r="4445" b="0"/>
          <wp:wrapNone/>
          <wp:docPr id="2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666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1067592" wp14:editId="008805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16265" cy="1014730"/>
              <wp:effectExtent l="0" t="2657475" r="0" b="251904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216265" cy="1014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04970" w14:textId="77777777" w:rsidR="00707666" w:rsidRDefault="00707666" w:rsidP="00707666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La version informatique fait foi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67592" id="Zone de texte 6" o:spid="_x0000_s1030" type="#_x0000_t202" style="position:absolute;left:0;text-align:left;margin-left:0;margin-top:0;width:646.95pt;height:79.9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74104970" w14:textId="77777777" w:rsidR="00707666" w:rsidRDefault="00707666" w:rsidP="00707666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La version informatique fait foi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66FE2">
      <w:rPr>
        <w:b/>
        <w:bCs/>
        <w:sz w:val="28"/>
      </w:rPr>
      <w:t xml:space="preserve"> </w:t>
    </w:r>
    <w:r w:rsidR="005C0F61">
      <w:rPr>
        <w:b/>
        <w:bCs/>
        <w:sz w:val="28"/>
      </w:rPr>
      <w:t>IMPORTATION DES FICHIERS PAR SECTEUR TECHNIQUE</w:t>
    </w:r>
  </w:p>
  <w:p w14:paraId="2009A6BA" w14:textId="4AE0D4C2" w:rsidR="005B3637" w:rsidRPr="008A5FC2" w:rsidRDefault="005B3637" w:rsidP="008A5F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37A4" w14:textId="7DC4CC98" w:rsidR="005C0F61" w:rsidRPr="00442F64" w:rsidRDefault="00F24294" w:rsidP="00F24294">
    <w:pPr>
      <w:tabs>
        <w:tab w:val="center" w:pos="5102"/>
        <w:tab w:val="left" w:pos="8940"/>
        <w:tab w:val="left" w:pos="9324"/>
      </w:tabs>
      <w:rPr>
        <w:b/>
        <w:bCs/>
        <w:sz w:val="30"/>
        <w:szCs w:val="30"/>
      </w:rPr>
    </w:pPr>
    <w:r w:rsidRPr="00442F64">
      <w:rPr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1E9EFCA" wp14:editId="590ECB4A">
              <wp:simplePos x="0" y="0"/>
              <wp:positionH relativeFrom="column">
                <wp:posOffset>1555115</wp:posOffset>
              </wp:positionH>
              <wp:positionV relativeFrom="paragraph">
                <wp:posOffset>-322580</wp:posOffset>
              </wp:positionV>
              <wp:extent cx="3200400" cy="348615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77E3D" w14:textId="77777777" w:rsidR="00F24294" w:rsidRDefault="00F24294" w:rsidP="00F24294">
                          <w:r w:rsidRPr="00442F64">
                            <w:rPr>
                              <w:b/>
                              <w:bCs/>
                              <w:noProof/>
                              <w:sz w:val="30"/>
                              <w:szCs w:val="30"/>
                            </w:rPr>
                            <w:t>FICHE DE PRELEVEMENT BIOLOGIQUE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9EFC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22.45pt;margin-top:-25.4pt;width:252pt;height:27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/5EQIAAP0DAAAOAAAAZHJzL2Uyb0RvYy54bWysU9tu2zAMfR+wfxD0vthJkyw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" stroked="f">
              <v:textbox>
                <w:txbxContent>
                  <w:p w14:paraId="1F877E3D" w14:textId="77777777" w:rsidR="00F24294" w:rsidRDefault="00F24294" w:rsidP="00F24294">
                    <w:r w:rsidRPr="00442F64">
                      <w:rPr>
                        <w:b/>
                        <w:bCs/>
                        <w:noProof/>
                        <w:sz w:val="30"/>
                        <w:szCs w:val="30"/>
                      </w:rPr>
                      <w:t>FICHE DE PRELEVEMENT BIOLOGIQUE</w:t>
                    </w:r>
                  </w:p>
                </w:txbxContent>
              </v:textbox>
            </v:shape>
          </w:pict>
        </mc:Fallback>
      </mc:AlternateContent>
    </w:r>
    <w:r w:rsidRPr="00442F64">
      <w:rPr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66FD5B6" wp14:editId="7CA5608A">
              <wp:simplePos x="0" y="0"/>
              <wp:positionH relativeFrom="column">
                <wp:posOffset>-822325</wp:posOffset>
              </wp:positionH>
              <wp:positionV relativeFrom="paragraph">
                <wp:posOffset>-838835</wp:posOffset>
              </wp:positionV>
              <wp:extent cx="3200400" cy="348615"/>
              <wp:effectExtent l="0" t="0" r="0" b="0"/>
              <wp:wrapNone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BFEBB" w14:textId="77777777" w:rsidR="00F24294" w:rsidRDefault="00F24294" w:rsidP="00F24294">
                          <w:r w:rsidRPr="00442F64">
                            <w:rPr>
                              <w:b/>
                              <w:bCs/>
                              <w:noProof/>
                              <w:sz w:val="30"/>
                              <w:szCs w:val="30"/>
                            </w:rPr>
                            <w:t>FICHE DE PRELEVEMENT BIOLOGIQUE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FD5B6" id="_x0000_s1033" type="#_x0000_t202" style="position:absolute;margin-left:-64.75pt;margin-top:-66.05pt;width:252pt;height:27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" stroked="f">
              <v:textbox>
                <w:txbxContent>
                  <w:p w14:paraId="4F0BFEBB" w14:textId="77777777" w:rsidR="00F24294" w:rsidRDefault="00F24294" w:rsidP="00F24294">
                    <w:r w:rsidRPr="00442F64">
                      <w:rPr>
                        <w:b/>
                        <w:bCs/>
                        <w:noProof/>
                        <w:sz w:val="30"/>
                        <w:szCs w:val="30"/>
                      </w:rPr>
                      <w:t>FICHE DE PRELEVEMENT BIOLOGIQUE</w:t>
                    </w:r>
                  </w:p>
                </w:txbxContent>
              </v:textbox>
            </v:shape>
          </w:pict>
        </mc:Fallback>
      </mc:AlternateContent>
    </w:r>
    <w:r w:rsidRPr="00442F64">
      <w:rPr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C5458CC" wp14:editId="6ADC3BAE">
              <wp:simplePos x="0" y="0"/>
              <wp:positionH relativeFrom="column">
                <wp:posOffset>5387975</wp:posOffset>
              </wp:positionH>
              <wp:positionV relativeFrom="paragraph">
                <wp:posOffset>-335915</wp:posOffset>
              </wp:positionV>
              <wp:extent cx="1263650" cy="657225"/>
              <wp:effectExtent l="0" t="0" r="0" b="952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3A979" w14:textId="77777777" w:rsidR="00F24294" w:rsidRDefault="00F24294" w:rsidP="00F242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TP/ECH/001/E05</w:t>
                          </w:r>
                        </w:p>
                        <w:p w14:paraId="09595D0E" w14:textId="5B6CB042" w:rsidR="00F24294" w:rsidRDefault="00A168BF" w:rsidP="00F242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08/02/2023</w:t>
                          </w:r>
                        </w:p>
                        <w:p w14:paraId="44538A3F" w14:textId="77777777" w:rsidR="00F24294" w:rsidRPr="00442F64" w:rsidRDefault="00F24294" w:rsidP="00F242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REVISION : 7</w:t>
                          </w:r>
                        </w:p>
                        <w:p w14:paraId="5C65F384" w14:textId="77777777" w:rsidR="00F24294" w:rsidRDefault="00F242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458CC" id="_x0000_s1034" type="#_x0000_t202" style="position:absolute;margin-left:424.25pt;margin-top:-26.45pt;width:99.5pt;height:5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" stroked="f">
              <v:textbox>
                <w:txbxContent>
                  <w:p w14:paraId="2C13A979" w14:textId="77777777" w:rsidR="00F24294" w:rsidRDefault="00F24294" w:rsidP="00F24294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TP/ECH/001/E05</w:t>
                    </w:r>
                  </w:p>
                  <w:p w14:paraId="09595D0E" w14:textId="5B6CB042" w:rsidR="00F24294" w:rsidRDefault="00A168BF" w:rsidP="00F24294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08/02/2023</w:t>
                    </w:r>
                  </w:p>
                  <w:p w14:paraId="44538A3F" w14:textId="77777777" w:rsidR="00F24294" w:rsidRPr="00442F64" w:rsidRDefault="00F24294" w:rsidP="00F24294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REVISION : 7</w:t>
                    </w:r>
                  </w:p>
                  <w:p w14:paraId="5C65F384" w14:textId="77777777" w:rsidR="00F24294" w:rsidRDefault="00F24294"/>
                </w:txbxContent>
              </v:textbox>
            </v:shape>
          </w:pict>
        </mc:Fallback>
      </mc:AlternateContent>
    </w:r>
    <w:r>
      <w:rPr>
        <w:b/>
        <w:bCs/>
        <w:sz w:val="30"/>
        <w:szCs w:val="30"/>
      </w:rPr>
      <w:tab/>
    </w:r>
    <w:r w:rsidR="00A511B7" w:rsidRPr="00442F64">
      <w:rPr>
        <w:b/>
        <w:bCs/>
        <w:noProof/>
        <w:sz w:val="30"/>
        <w:szCs w:val="30"/>
      </w:rPr>
      <w:drawing>
        <wp:anchor distT="0" distB="0" distL="114300" distR="114300" simplePos="0" relativeHeight="251663360" behindDoc="1" locked="0" layoutInCell="1" allowOverlap="1" wp14:anchorId="60534DCC" wp14:editId="55A94A88">
          <wp:simplePos x="0" y="0"/>
          <wp:positionH relativeFrom="page">
            <wp:posOffset>-281940</wp:posOffset>
          </wp:positionH>
          <wp:positionV relativeFrom="page">
            <wp:posOffset>-388620</wp:posOffset>
          </wp:positionV>
          <wp:extent cx="7835900" cy="11084675"/>
          <wp:effectExtent l="0" t="0" r="0" b="2540"/>
          <wp:wrapNone/>
          <wp:docPr id="2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1108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F64" w:rsidRPr="00442F64">
      <w:rPr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D14E3C0" wp14:editId="162B5B38">
              <wp:simplePos x="0" y="0"/>
              <wp:positionH relativeFrom="column">
                <wp:posOffset>5387975</wp:posOffset>
              </wp:positionH>
              <wp:positionV relativeFrom="paragraph">
                <wp:posOffset>-320675</wp:posOffset>
              </wp:positionV>
              <wp:extent cx="1263650" cy="657225"/>
              <wp:effectExtent l="0" t="0" r="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9EABF" w14:textId="45BF4A4C" w:rsidR="00442F64" w:rsidRPr="00F777E5" w:rsidRDefault="00442F64" w:rsidP="00442F64">
                          <w:pPr>
                            <w:rPr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F777E5">
                            <w:rPr>
                              <w:b/>
                              <w:bCs/>
                              <w:color w:val="7F7F7F" w:themeColor="text1" w:themeTint="80"/>
                            </w:rPr>
                            <w:t>TP/ECH/001/E05</w:t>
                          </w:r>
                        </w:p>
                        <w:p w14:paraId="3EA678DF" w14:textId="56922631" w:rsidR="00442F64" w:rsidRPr="00F777E5" w:rsidRDefault="00442F64">
                          <w:pPr>
                            <w:rPr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F777E5">
                            <w:rPr>
                              <w:b/>
                              <w:bCs/>
                              <w:color w:val="7F7F7F" w:themeColor="text1" w:themeTint="80"/>
                            </w:rPr>
                            <w:t>26/11/2013</w:t>
                          </w:r>
                        </w:p>
                        <w:p w14:paraId="3FD01BD0" w14:textId="30E9F189" w:rsidR="00442F64" w:rsidRPr="00F777E5" w:rsidRDefault="00442F64">
                          <w:pPr>
                            <w:rPr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F777E5">
                            <w:rPr>
                              <w:b/>
                              <w:bCs/>
                              <w:color w:val="7F7F7F" w:themeColor="text1" w:themeTint="80"/>
                            </w:rPr>
                            <w:t>REVISION :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4E3C0" id="_x0000_s1035" type="#_x0000_t202" style="position:absolute;margin-left:424.25pt;margin-top:-25.25pt;width:99.5pt;height:5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" stroked="f">
              <v:textbox>
                <w:txbxContent>
                  <w:p w14:paraId="0349EABF" w14:textId="45BF4A4C" w:rsidR="00442F64" w:rsidRPr="00F777E5" w:rsidRDefault="00442F64" w:rsidP="00442F64">
                    <w:pPr>
                      <w:rPr>
                        <w:b/>
                        <w:bCs/>
                        <w:color w:val="7F7F7F" w:themeColor="text1" w:themeTint="80"/>
                      </w:rPr>
                    </w:pPr>
                    <w:r w:rsidRPr="00F777E5">
                      <w:rPr>
                        <w:b/>
                        <w:bCs/>
                        <w:color w:val="7F7F7F" w:themeColor="text1" w:themeTint="80"/>
                      </w:rPr>
                      <w:t>TP/ECH/001/E05</w:t>
                    </w:r>
                  </w:p>
                  <w:p w14:paraId="3EA678DF" w14:textId="56922631" w:rsidR="00442F64" w:rsidRPr="00F777E5" w:rsidRDefault="00442F64">
                    <w:pPr>
                      <w:rPr>
                        <w:b/>
                        <w:bCs/>
                        <w:color w:val="7F7F7F" w:themeColor="text1" w:themeTint="80"/>
                      </w:rPr>
                    </w:pPr>
                    <w:r w:rsidRPr="00F777E5">
                      <w:rPr>
                        <w:b/>
                        <w:bCs/>
                        <w:color w:val="7F7F7F" w:themeColor="text1" w:themeTint="80"/>
                      </w:rPr>
                      <w:t>26/11/2013</w:t>
                    </w:r>
                  </w:p>
                  <w:p w14:paraId="3FD01BD0" w14:textId="30E9F189" w:rsidR="00442F64" w:rsidRPr="00F777E5" w:rsidRDefault="00442F64">
                    <w:pPr>
                      <w:rPr>
                        <w:b/>
                        <w:bCs/>
                        <w:color w:val="7F7F7F" w:themeColor="text1" w:themeTint="80"/>
                      </w:rPr>
                    </w:pPr>
                    <w:r w:rsidRPr="00F777E5">
                      <w:rPr>
                        <w:b/>
                        <w:bCs/>
                        <w:color w:val="7F7F7F" w:themeColor="text1" w:themeTint="80"/>
                      </w:rPr>
                      <w:t>REVISION : 7</w:t>
                    </w:r>
                  </w:p>
                </w:txbxContent>
              </v:textbox>
            </v:shape>
          </w:pict>
        </mc:Fallback>
      </mc:AlternateContent>
    </w:r>
    <w:r w:rsidR="00442F64" w:rsidRPr="00442F64">
      <w:rPr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ECE6670" wp14:editId="6CE4731F">
              <wp:simplePos x="0" y="0"/>
              <wp:positionH relativeFrom="column">
                <wp:posOffset>1814195</wp:posOffset>
              </wp:positionH>
              <wp:positionV relativeFrom="paragraph">
                <wp:posOffset>-320675</wp:posOffset>
              </wp:positionV>
              <wp:extent cx="3200400" cy="34861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69E0A" w14:textId="578BAE83" w:rsidR="00442F64" w:rsidRDefault="00442F64">
                          <w:r w:rsidRPr="00442F64">
                            <w:rPr>
                              <w:b/>
                              <w:bCs/>
                              <w:noProof/>
                              <w:sz w:val="30"/>
                              <w:szCs w:val="30"/>
                            </w:rPr>
                            <w:t>FICHE DE PRELEVEMENT BIOLOGIQUE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6670" id="_x0000_s1036" type="#_x0000_t202" style="position:absolute;margin-left:142.85pt;margin-top:-25.25pt;width:252pt;height:27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" stroked="f">
              <v:textbox>
                <w:txbxContent>
                  <w:p w14:paraId="2B169E0A" w14:textId="578BAE83" w:rsidR="00442F64" w:rsidRDefault="00442F64">
                    <w:r w:rsidRPr="00442F64">
                      <w:rPr>
                        <w:b/>
                        <w:bCs/>
                        <w:noProof/>
                        <w:sz w:val="30"/>
                        <w:szCs w:val="30"/>
                      </w:rPr>
                      <w:t>FICHE DE PRELEVEMENT BIOLOGIQUE</w:t>
                    </w:r>
                  </w:p>
                </w:txbxContent>
              </v:textbox>
            </v:shape>
          </w:pict>
        </mc:Fallback>
      </mc:AlternateContent>
    </w:r>
    <w:r w:rsidR="00366FE2" w:rsidRPr="00442F64">
      <w:rPr>
        <w:b/>
        <w:bCs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48000" behindDoc="0" locked="0" layoutInCell="1" allowOverlap="1" wp14:anchorId="1B5664A4" wp14:editId="4CE89153">
              <wp:simplePos x="0" y="0"/>
              <wp:positionH relativeFrom="column">
                <wp:posOffset>2908300</wp:posOffset>
              </wp:positionH>
              <wp:positionV relativeFrom="paragraph">
                <wp:posOffset>576580</wp:posOffset>
              </wp:positionV>
              <wp:extent cx="3881120" cy="0"/>
              <wp:effectExtent l="0" t="19050" r="24130" b="19050"/>
              <wp:wrapNone/>
              <wp:docPr id="4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88112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7C540F" id="Connecteur droit 3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9pt,45.4pt" to="534.6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" strokecolor="#7030a0" strokeweight="3pt">
              <v:stroke joinstyle="miter"/>
              <o:lock v:ext="edit" shapetype="f"/>
            </v:line>
          </w:pict>
        </mc:Fallback>
      </mc:AlternateContent>
    </w:r>
    <w:r w:rsidR="005B3637" w:rsidRPr="00442F64">
      <w:rPr>
        <w:rFonts w:ascii="HK Nova" w:hAnsi="HK Nova"/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3D8FFB80" wp14:editId="1A66007F">
              <wp:simplePos x="0" y="0"/>
              <wp:positionH relativeFrom="column">
                <wp:posOffset>8536940</wp:posOffset>
              </wp:positionH>
              <wp:positionV relativeFrom="paragraph">
                <wp:posOffset>-31115</wp:posOffset>
              </wp:positionV>
              <wp:extent cx="1466850" cy="657225"/>
              <wp:effectExtent l="0" t="0" r="0" b="9525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546E2" w14:textId="77777777" w:rsidR="005B3637" w:rsidRDefault="005B3637" w:rsidP="00546117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Codification                           </w:t>
                          </w:r>
                        </w:p>
                        <w:p w14:paraId="212CF730" w14:textId="77777777" w:rsidR="005B3637" w:rsidRDefault="005B3637" w:rsidP="00546117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JJ/MM/AAAA                     </w:t>
                          </w:r>
                        </w:p>
                        <w:p w14:paraId="5513B0EC" w14:textId="77777777" w:rsidR="005B3637" w:rsidRPr="005F6DA2" w:rsidRDefault="005B3637" w:rsidP="00546117">
                          <w:pPr>
                            <w:pStyle w:val="En-tte"/>
                            <w:rPr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>Révision : N</w:t>
                          </w:r>
                        </w:p>
                        <w:p w14:paraId="6F772852" w14:textId="77777777" w:rsidR="005B3637" w:rsidRDefault="005B3637" w:rsidP="005461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FFB80" id="_x0000_s1037" type="#_x0000_t202" style="position:absolute;margin-left:672.2pt;margin-top:-2.45pt;width:115.5pt;height:51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tFDgIAAP4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" stroked="f">
              <v:textbox>
                <w:txbxContent>
                  <w:p w14:paraId="0F7546E2" w14:textId="77777777" w:rsidR="005B3637" w:rsidRDefault="005B3637" w:rsidP="00546117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Codification                           </w:t>
                    </w:r>
                  </w:p>
                  <w:p w14:paraId="212CF730" w14:textId="77777777" w:rsidR="005B3637" w:rsidRDefault="005B3637" w:rsidP="00546117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JJ/MM/AAAA                     </w:t>
                    </w:r>
                  </w:p>
                  <w:p w14:paraId="5513B0EC" w14:textId="77777777" w:rsidR="005B3637" w:rsidRPr="005F6DA2" w:rsidRDefault="005B3637" w:rsidP="00546117">
                    <w:pPr>
                      <w:pStyle w:val="En-tte"/>
                      <w:rPr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>Révision : N</w:t>
                    </w:r>
                  </w:p>
                  <w:p w14:paraId="6F772852" w14:textId="77777777" w:rsidR="005B3637" w:rsidRDefault="005B3637" w:rsidP="00546117"/>
                </w:txbxContent>
              </v:textbox>
              <w10:wrap type="square"/>
            </v:shape>
          </w:pict>
        </mc:Fallback>
      </mc:AlternateContent>
    </w:r>
    <w:r w:rsidR="005B3637" w:rsidRPr="00442F64">
      <w:rPr>
        <w:rFonts w:ascii="HK Nova" w:hAnsi="HK Nova"/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3B0507E1" wp14:editId="4B0C2711">
              <wp:simplePos x="0" y="0"/>
              <wp:positionH relativeFrom="column">
                <wp:posOffset>8384540</wp:posOffset>
              </wp:positionH>
              <wp:positionV relativeFrom="paragraph">
                <wp:posOffset>-183515</wp:posOffset>
              </wp:positionV>
              <wp:extent cx="1466850" cy="657225"/>
              <wp:effectExtent l="0" t="0" r="0" b="952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71428" w14:textId="77777777" w:rsidR="005B3637" w:rsidRDefault="005B3637" w:rsidP="00546117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Codification                           </w:t>
                          </w:r>
                        </w:p>
                        <w:p w14:paraId="445D3073" w14:textId="77777777" w:rsidR="005B3637" w:rsidRDefault="005B3637" w:rsidP="00546117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JJ/MM/AAAA                     </w:t>
                          </w:r>
                        </w:p>
                        <w:p w14:paraId="46189786" w14:textId="77777777" w:rsidR="005B3637" w:rsidRPr="005F6DA2" w:rsidRDefault="005B3637" w:rsidP="00546117">
                          <w:pPr>
                            <w:pStyle w:val="En-tte"/>
                            <w:rPr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>Révision : N</w:t>
                          </w:r>
                        </w:p>
                        <w:p w14:paraId="3879D12A" w14:textId="77777777" w:rsidR="005B3637" w:rsidRDefault="005B3637" w:rsidP="005461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507E1" id="_x0000_s1038" type="#_x0000_t202" style="position:absolute;margin-left:660.2pt;margin-top:-14.45pt;width:115.5pt;height:51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mEDgIAAP4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" stroked="f">
              <v:textbox>
                <w:txbxContent>
                  <w:p w14:paraId="64C71428" w14:textId="77777777" w:rsidR="005B3637" w:rsidRDefault="005B3637" w:rsidP="00546117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Codification                           </w:t>
                    </w:r>
                  </w:p>
                  <w:p w14:paraId="445D3073" w14:textId="77777777" w:rsidR="005B3637" w:rsidRDefault="005B3637" w:rsidP="00546117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JJ/MM/AAAA                     </w:t>
                    </w:r>
                  </w:p>
                  <w:p w14:paraId="46189786" w14:textId="77777777" w:rsidR="005B3637" w:rsidRPr="005F6DA2" w:rsidRDefault="005B3637" w:rsidP="00546117">
                    <w:pPr>
                      <w:pStyle w:val="En-tte"/>
                      <w:rPr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>Révision : N</w:t>
                    </w:r>
                  </w:p>
                  <w:p w14:paraId="3879D12A" w14:textId="77777777" w:rsidR="005B3637" w:rsidRDefault="005B3637" w:rsidP="00546117"/>
                </w:txbxContent>
              </v:textbox>
              <w10:wrap type="square"/>
            </v:shape>
          </w:pict>
        </mc:Fallback>
      </mc:AlternateContent>
    </w:r>
    <w:r w:rsidR="005B3637" w:rsidRPr="00442F64">
      <w:rPr>
        <w:rFonts w:ascii="HK Nova" w:hAnsi="HK Nova"/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66CF1D69" wp14:editId="16AEC76A">
              <wp:simplePos x="0" y="0"/>
              <wp:positionH relativeFrom="column">
                <wp:posOffset>8232140</wp:posOffset>
              </wp:positionH>
              <wp:positionV relativeFrom="paragraph">
                <wp:posOffset>-335915</wp:posOffset>
              </wp:positionV>
              <wp:extent cx="1466850" cy="657225"/>
              <wp:effectExtent l="0" t="0" r="0" b="9525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F8C54" w14:textId="77777777" w:rsidR="005B3637" w:rsidRDefault="005B3637" w:rsidP="0013712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Codification                           </w:t>
                          </w:r>
                        </w:p>
                        <w:p w14:paraId="319728FD" w14:textId="77777777" w:rsidR="005B3637" w:rsidRDefault="005B3637" w:rsidP="00137122">
                          <w:pPr>
                            <w:pStyle w:val="En-tte"/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 xml:space="preserve">JJ/MM/AAAA                     </w:t>
                          </w:r>
                        </w:p>
                        <w:p w14:paraId="0F0C4DC7" w14:textId="77777777" w:rsidR="005B3637" w:rsidRPr="005F6DA2" w:rsidRDefault="005B3637" w:rsidP="00137122">
                          <w:pPr>
                            <w:pStyle w:val="En-tte"/>
                            <w:rPr>
                              <w:sz w:val="24"/>
                              <w:szCs w:val="24"/>
                            </w:rPr>
                          </w:pPr>
                          <w:r w:rsidRPr="005F6DA2">
                            <w:rPr>
                              <w:rFonts w:ascii="HK Nova" w:hAnsi="HK Nova"/>
                              <w:b/>
                              <w:bCs/>
                              <w:sz w:val="24"/>
                              <w:szCs w:val="24"/>
                            </w:rPr>
                            <w:t>Révision : N</w:t>
                          </w:r>
                        </w:p>
                        <w:p w14:paraId="661072EE" w14:textId="77777777" w:rsidR="005B3637" w:rsidRDefault="005B3637" w:rsidP="001371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F1D69" id="_x0000_s1039" type="#_x0000_t202" style="position:absolute;margin-left:648.2pt;margin-top:-26.45pt;width:115.5pt;height:51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" stroked="f">
              <v:textbox>
                <w:txbxContent>
                  <w:p w14:paraId="095F8C54" w14:textId="77777777" w:rsidR="005B3637" w:rsidRDefault="005B3637" w:rsidP="0013712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Codification                           </w:t>
                    </w:r>
                  </w:p>
                  <w:p w14:paraId="319728FD" w14:textId="77777777" w:rsidR="005B3637" w:rsidRDefault="005B3637" w:rsidP="00137122">
                    <w:pPr>
                      <w:pStyle w:val="En-tte"/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 xml:space="preserve">JJ/MM/AAAA                     </w:t>
                    </w:r>
                  </w:p>
                  <w:p w14:paraId="0F0C4DC7" w14:textId="77777777" w:rsidR="005B3637" w:rsidRPr="005F6DA2" w:rsidRDefault="005B3637" w:rsidP="00137122">
                    <w:pPr>
                      <w:pStyle w:val="En-tte"/>
                      <w:rPr>
                        <w:sz w:val="24"/>
                        <w:szCs w:val="24"/>
                      </w:rPr>
                    </w:pPr>
                    <w:r w:rsidRPr="005F6DA2">
                      <w:rPr>
                        <w:rFonts w:ascii="HK Nova" w:hAnsi="HK Nova"/>
                        <w:b/>
                        <w:bCs/>
                        <w:sz w:val="24"/>
                        <w:szCs w:val="24"/>
                      </w:rPr>
                      <w:t>Révision : N</w:t>
                    </w:r>
                  </w:p>
                  <w:p w14:paraId="661072EE" w14:textId="77777777" w:rsidR="005B3637" w:rsidRDefault="005B3637" w:rsidP="00137122"/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30"/>
        <w:szCs w:val="30"/>
      </w:rPr>
      <w:tab/>
    </w:r>
  </w:p>
  <w:p w14:paraId="18D0A8A7" w14:textId="19E7F69B" w:rsidR="005B3637" w:rsidRPr="00366FE2" w:rsidRDefault="005B3637" w:rsidP="00366FE2">
    <w:pPr>
      <w:ind w:left="2832" w:firstLine="708"/>
      <w:jc w:val="center"/>
      <w:rPr>
        <w:b/>
        <w:bCs/>
        <w:sz w:val="28"/>
      </w:rPr>
    </w:pPr>
  </w:p>
  <w:p w14:paraId="1A1C7366" w14:textId="7831A159" w:rsidR="00442F64" w:rsidRDefault="00F777E5" w:rsidP="00F777E5">
    <w:pPr>
      <w:tabs>
        <w:tab w:val="left" w:pos="90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440"/>
    <w:multiLevelType w:val="hybridMultilevel"/>
    <w:tmpl w:val="D9BA3C0C"/>
    <w:lvl w:ilvl="0" w:tplc="C056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D34"/>
    <w:multiLevelType w:val="hybridMultilevel"/>
    <w:tmpl w:val="47CA8DAC"/>
    <w:lvl w:ilvl="0" w:tplc="58B6D8E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AA1"/>
    <w:multiLevelType w:val="hybridMultilevel"/>
    <w:tmpl w:val="D7103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BAE"/>
    <w:multiLevelType w:val="hybridMultilevel"/>
    <w:tmpl w:val="9F38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49E3"/>
    <w:multiLevelType w:val="hybridMultilevel"/>
    <w:tmpl w:val="ED52242C"/>
    <w:lvl w:ilvl="0" w:tplc="8BA6FE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0CF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E2C0AE4"/>
    <w:multiLevelType w:val="hybridMultilevel"/>
    <w:tmpl w:val="3E20E0C4"/>
    <w:lvl w:ilvl="0" w:tplc="58B6D8E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2371"/>
    <w:multiLevelType w:val="hybridMultilevel"/>
    <w:tmpl w:val="C29EB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6DA6"/>
    <w:multiLevelType w:val="hybridMultilevel"/>
    <w:tmpl w:val="AECEB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4412"/>
    <w:multiLevelType w:val="hybridMultilevel"/>
    <w:tmpl w:val="3B802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F41B0"/>
    <w:multiLevelType w:val="hybridMultilevel"/>
    <w:tmpl w:val="404C05A6"/>
    <w:lvl w:ilvl="0" w:tplc="54F8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565E7"/>
    <w:multiLevelType w:val="hybridMultilevel"/>
    <w:tmpl w:val="21BA3C5C"/>
    <w:lvl w:ilvl="0" w:tplc="58B6D8E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401C5"/>
    <w:multiLevelType w:val="hybridMultilevel"/>
    <w:tmpl w:val="01DA4A26"/>
    <w:lvl w:ilvl="0" w:tplc="04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1516503174">
    <w:abstractNumId w:val="5"/>
  </w:num>
  <w:num w:numId="2" w16cid:durableId="1941572257">
    <w:abstractNumId w:val="9"/>
  </w:num>
  <w:num w:numId="3" w16cid:durableId="484127615">
    <w:abstractNumId w:val="7"/>
  </w:num>
  <w:num w:numId="4" w16cid:durableId="847014938">
    <w:abstractNumId w:val="2"/>
  </w:num>
  <w:num w:numId="5" w16cid:durableId="1107697013">
    <w:abstractNumId w:val="3"/>
  </w:num>
  <w:num w:numId="6" w16cid:durableId="910893234">
    <w:abstractNumId w:val="8"/>
  </w:num>
  <w:num w:numId="7" w16cid:durableId="835926238">
    <w:abstractNumId w:val="12"/>
  </w:num>
  <w:num w:numId="8" w16cid:durableId="678696138">
    <w:abstractNumId w:val="6"/>
  </w:num>
  <w:num w:numId="9" w16cid:durableId="642127832">
    <w:abstractNumId w:val="1"/>
  </w:num>
  <w:num w:numId="10" w16cid:durableId="1216938957">
    <w:abstractNumId w:val="11"/>
  </w:num>
  <w:num w:numId="11" w16cid:durableId="1374963723">
    <w:abstractNumId w:val="4"/>
  </w:num>
  <w:num w:numId="12" w16cid:durableId="1964077326">
    <w:abstractNumId w:val="0"/>
  </w:num>
  <w:num w:numId="13" w16cid:durableId="1933079719">
    <w:abstractNumId w:val="5"/>
  </w:num>
  <w:num w:numId="14" w16cid:durableId="192723108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C5"/>
    <w:rsid w:val="00000061"/>
    <w:rsid w:val="0000234F"/>
    <w:rsid w:val="00005A30"/>
    <w:rsid w:val="000279EC"/>
    <w:rsid w:val="000331F6"/>
    <w:rsid w:val="000360C2"/>
    <w:rsid w:val="000607EF"/>
    <w:rsid w:val="0006250A"/>
    <w:rsid w:val="00067E48"/>
    <w:rsid w:val="0007134F"/>
    <w:rsid w:val="000770DE"/>
    <w:rsid w:val="000871A4"/>
    <w:rsid w:val="0009415A"/>
    <w:rsid w:val="00094C24"/>
    <w:rsid w:val="000A51BF"/>
    <w:rsid w:val="000A60CC"/>
    <w:rsid w:val="000C13AF"/>
    <w:rsid w:val="000C7463"/>
    <w:rsid w:val="000D0DC0"/>
    <w:rsid w:val="000D5F0F"/>
    <w:rsid w:val="000E5ED3"/>
    <w:rsid w:val="000F118B"/>
    <w:rsid w:val="000F2250"/>
    <w:rsid w:val="000F58C8"/>
    <w:rsid w:val="00101672"/>
    <w:rsid w:val="00137122"/>
    <w:rsid w:val="00142856"/>
    <w:rsid w:val="001430A5"/>
    <w:rsid w:val="0014372D"/>
    <w:rsid w:val="00146D4E"/>
    <w:rsid w:val="00163605"/>
    <w:rsid w:val="00171E95"/>
    <w:rsid w:val="00175304"/>
    <w:rsid w:val="0018515C"/>
    <w:rsid w:val="001957B2"/>
    <w:rsid w:val="001A19A9"/>
    <w:rsid w:val="001A3B9A"/>
    <w:rsid w:val="001A6833"/>
    <w:rsid w:val="001B1693"/>
    <w:rsid w:val="001B43A5"/>
    <w:rsid w:val="001D1F69"/>
    <w:rsid w:val="001D3998"/>
    <w:rsid w:val="001D44F3"/>
    <w:rsid w:val="00201F3C"/>
    <w:rsid w:val="002110B6"/>
    <w:rsid w:val="0021491D"/>
    <w:rsid w:val="00216B96"/>
    <w:rsid w:val="00226C2A"/>
    <w:rsid w:val="0022735B"/>
    <w:rsid w:val="00236762"/>
    <w:rsid w:val="00240A76"/>
    <w:rsid w:val="00250886"/>
    <w:rsid w:val="00253DFA"/>
    <w:rsid w:val="00256C14"/>
    <w:rsid w:val="00262F2C"/>
    <w:rsid w:val="00263197"/>
    <w:rsid w:val="002663E1"/>
    <w:rsid w:val="00271B06"/>
    <w:rsid w:val="00281BEC"/>
    <w:rsid w:val="00283C6D"/>
    <w:rsid w:val="00291D82"/>
    <w:rsid w:val="002A00E9"/>
    <w:rsid w:val="002A3826"/>
    <w:rsid w:val="002B3A3E"/>
    <w:rsid w:val="002D2526"/>
    <w:rsid w:val="002E0752"/>
    <w:rsid w:val="002F002A"/>
    <w:rsid w:val="002F19CF"/>
    <w:rsid w:val="002F259F"/>
    <w:rsid w:val="00310B8B"/>
    <w:rsid w:val="00327166"/>
    <w:rsid w:val="003278DD"/>
    <w:rsid w:val="00340371"/>
    <w:rsid w:val="00340936"/>
    <w:rsid w:val="0035359D"/>
    <w:rsid w:val="003566A0"/>
    <w:rsid w:val="0036514D"/>
    <w:rsid w:val="00366FE2"/>
    <w:rsid w:val="00372B5F"/>
    <w:rsid w:val="00381155"/>
    <w:rsid w:val="00387341"/>
    <w:rsid w:val="003A245D"/>
    <w:rsid w:val="003A4A27"/>
    <w:rsid w:val="003B38E3"/>
    <w:rsid w:val="003B7217"/>
    <w:rsid w:val="003C069E"/>
    <w:rsid w:val="003D7EC5"/>
    <w:rsid w:val="00401458"/>
    <w:rsid w:val="00401B3C"/>
    <w:rsid w:val="00442F64"/>
    <w:rsid w:val="00454D60"/>
    <w:rsid w:val="0046540C"/>
    <w:rsid w:val="00484079"/>
    <w:rsid w:val="00487EE3"/>
    <w:rsid w:val="00494493"/>
    <w:rsid w:val="0049619D"/>
    <w:rsid w:val="004A4F05"/>
    <w:rsid w:val="004B3846"/>
    <w:rsid w:val="004C06CF"/>
    <w:rsid w:val="004C2EA7"/>
    <w:rsid w:val="004C359F"/>
    <w:rsid w:val="004C583C"/>
    <w:rsid w:val="004E3EF0"/>
    <w:rsid w:val="004F2814"/>
    <w:rsid w:val="004F3A47"/>
    <w:rsid w:val="004F7477"/>
    <w:rsid w:val="0050156E"/>
    <w:rsid w:val="00503C3F"/>
    <w:rsid w:val="00505931"/>
    <w:rsid w:val="0052193C"/>
    <w:rsid w:val="00533729"/>
    <w:rsid w:val="00541966"/>
    <w:rsid w:val="00546117"/>
    <w:rsid w:val="00556EA7"/>
    <w:rsid w:val="0058108A"/>
    <w:rsid w:val="0059002C"/>
    <w:rsid w:val="005A3ED1"/>
    <w:rsid w:val="005B0EA8"/>
    <w:rsid w:val="005B3637"/>
    <w:rsid w:val="005B699D"/>
    <w:rsid w:val="005C0F61"/>
    <w:rsid w:val="005C601E"/>
    <w:rsid w:val="005C6F00"/>
    <w:rsid w:val="005E2362"/>
    <w:rsid w:val="005F13D7"/>
    <w:rsid w:val="005F7534"/>
    <w:rsid w:val="00606AA7"/>
    <w:rsid w:val="00620DAA"/>
    <w:rsid w:val="00621987"/>
    <w:rsid w:val="00626AEF"/>
    <w:rsid w:val="00631039"/>
    <w:rsid w:val="00643448"/>
    <w:rsid w:val="00661C97"/>
    <w:rsid w:val="006756E5"/>
    <w:rsid w:val="006801F7"/>
    <w:rsid w:val="00684C2D"/>
    <w:rsid w:val="00686479"/>
    <w:rsid w:val="00697CEE"/>
    <w:rsid w:val="006A19DD"/>
    <w:rsid w:val="006A32ED"/>
    <w:rsid w:val="006B7B7F"/>
    <w:rsid w:val="006B7D92"/>
    <w:rsid w:val="006E2813"/>
    <w:rsid w:val="006E4EFE"/>
    <w:rsid w:val="006E5FE4"/>
    <w:rsid w:val="006E79B5"/>
    <w:rsid w:val="00702FAA"/>
    <w:rsid w:val="00703DD4"/>
    <w:rsid w:val="00707666"/>
    <w:rsid w:val="00712B6D"/>
    <w:rsid w:val="00715991"/>
    <w:rsid w:val="00725346"/>
    <w:rsid w:val="007265BB"/>
    <w:rsid w:val="00726D37"/>
    <w:rsid w:val="00762B7D"/>
    <w:rsid w:val="0076454A"/>
    <w:rsid w:val="0078143B"/>
    <w:rsid w:val="0078454C"/>
    <w:rsid w:val="0078468F"/>
    <w:rsid w:val="007963DC"/>
    <w:rsid w:val="007B496D"/>
    <w:rsid w:val="007B5973"/>
    <w:rsid w:val="007B7AB8"/>
    <w:rsid w:val="007C3826"/>
    <w:rsid w:val="007C5CE2"/>
    <w:rsid w:val="007C7D9D"/>
    <w:rsid w:val="007D5004"/>
    <w:rsid w:val="007D6C13"/>
    <w:rsid w:val="007F20BD"/>
    <w:rsid w:val="007F3708"/>
    <w:rsid w:val="00802004"/>
    <w:rsid w:val="008060A0"/>
    <w:rsid w:val="008152D1"/>
    <w:rsid w:val="008245CD"/>
    <w:rsid w:val="00835168"/>
    <w:rsid w:val="00844EC8"/>
    <w:rsid w:val="008466F0"/>
    <w:rsid w:val="00850031"/>
    <w:rsid w:val="008525DD"/>
    <w:rsid w:val="00853B1F"/>
    <w:rsid w:val="00864F7E"/>
    <w:rsid w:val="008737BB"/>
    <w:rsid w:val="00875B0A"/>
    <w:rsid w:val="00882585"/>
    <w:rsid w:val="00887616"/>
    <w:rsid w:val="0089137B"/>
    <w:rsid w:val="00892910"/>
    <w:rsid w:val="008A31C2"/>
    <w:rsid w:val="008A5FC2"/>
    <w:rsid w:val="008A75D1"/>
    <w:rsid w:val="008B78AE"/>
    <w:rsid w:val="008D694C"/>
    <w:rsid w:val="008E5C23"/>
    <w:rsid w:val="008F18BD"/>
    <w:rsid w:val="0090730E"/>
    <w:rsid w:val="00913D45"/>
    <w:rsid w:val="009232C0"/>
    <w:rsid w:val="009363DC"/>
    <w:rsid w:val="009470FF"/>
    <w:rsid w:val="009502C4"/>
    <w:rsid w:val="00963D94"/>
    <w:rsid w:val="0097343F"/>
    <w:rsid w:val="0097499D"/>
    <w:rsid w:val="009762E2"/>
    <w:rsid w:val="00976AD4"/>
    <w:rsid w:val="00981332"/>
    <w:rsid w:val="0098134D"/>
    <w:rsid w:val="00997FBE"/>
    <w:rsid w:val="009A6026"/>
    <w:rsid w:val="009B2A99"/>
    <w:rsid w:val="009B6EF0"/>
    <w:rsid w:val="009C0E48"/>
    <w:rsid w:val="009D17E9"/>
    <w:rsid w:val="009D6F52"/>
    <w:rsid w:val="009E2AE4"/>
    <w:rsid w:val="009F60A6"/>
    <w:rsid w:val="00A12880"/>
    <w:rsid w:val="00A15A01"/>
    <w:rsid w:val="00A168BF"/>
    <w:rsid w:val="00A337BF"/>
    <w:rsid w:val="00A418C8"/>
    <w:rsid w:val="00A44C60"/>
    <w:rsid w:val="00A46712"/>
    <w:rsid w:val="00A511B7"/>
    <w:rsid w:val="00A840F4"/>
    <w:rsid w:val="00A913CD"/>
    <w:rsid w:val="00AA1F65"/>
    <w:rsid w:val="00AA7236"/>
    <w:rsid w:val="00AC3C6E"/>
    <w:rsid w:val="00AC79E0"/>
    <w:rsid w:val="00AD0ED0"/>
    <w:rsid w:val="00AD2FE3"/>
    <w:rsid w:val="00AE2359"/>
    <w:rsid w:val="00AE3D35"/>
    <w:rsid w:val="00B016A9"/>
    <w:rsid w:val="00B02AA5"/>
    <w:rsid w:val="00B1190E"/>
    <w:rsid w:val="00B20D05"/>
    <w:rsid w:val="00B23D4D"/>
    <w:rsid w:val="00B27A31"/>
    <w:rsid w:val="00B4616F"/>
    <w:rsid w:val="00B51D9E"/>
    <w:rsid w:val="00B550A3"/>
    <w:rsid w:val="00B9754A"/>
    <w:rsid w:val="00B97F44"/>
    <w:rsid w:val="00BA4CEB"/>
    <w:rsid w:val="00BA6C76"/>
    <w:rsid w:val="00BB39CA"/>
    <w:rsid w:val="00BB7597"/>
    <w:rsid w:val="00BD7637"/>
    <w:rsid w:val="00BE50EF"/>
    <w:rsid w:val="00BE60D8"/>
    <w:rsid w:val="00BF50BC"/>
    <w:rsid w:val="00C036B4"/>
    <w:rsid w:val="00C113DE"/>
    <w:rsid w:val="00C1457A"/>
    <w:rsid w:val="00C14859"/>
    <w:rsid w:val="00C16526"/>
    <w:rsid w:val="00C16DAE"/>
    <w:rsid w:val="00C234CD"/>
    <w:rsid w:val="00C2484D"/>
    <w:rsid w:val="00C67D1A"/>
    <w:rsid w:val="00C67FEA"/>
    <w:rsid w:val="00C71C79"/>
    <w:rsid w:val="00C71FD1"/>
    <w:rsid w:val="00C75105"/>
    <w:rsid w:val="00C761F9"/>
    <w:rsid w:val="00C935A0"/>
    <w:rsid w:val="00C96683"/>
    <w:rsid w:val="00CA4AB2"/>
    <w:rsid w:val="00CB0855"/>
    <w:rsid w:val="00CB722B"/>
    <w:rsid w:val="00CB7291"/>
    <w:rsid w:val="00CC41F0"/>
    <w:rsid w:val="00CC6BCB"/>
    <w:rsid w:val="00CD41D2"/>
    <w:rsid w:val="00CD427C"/>
    <w:rsid w:val="00CD5ABC"/>
    <w:rsid w:val="00CF1BB6"/>
    <w:rsid w:val="00D12493"/>
    <w:rsid w:val="00D15447"/>
    <w:rsid w:val="00D3588F"/>
    <w:rsid w:val="00D56101"/>
    <w:rsid w:val="00D779BE"/>
    <w:rsid w:val="00D80B4C"/>
    <w:rsid w:val="00D84089"/>
    <w:rsid w:val="00D95438"/>
    <w:rsid w:val="00DA716D"/>
    <w:rsid w:val="00DB1E7C"/>
    <w:rsid w:val="00DB1F70"/>
    <w:rsid w:val="00DB39CC"/>
    <w:rsid w:val="00E15D2C"/>
    <w:rsid w:val="00E24FAE"/>
    <w:rsid w:val="00E33F7F"/>
    <w:rsid w:val="00E35BA8"/>
    <w:rsid w:val="00E45C19"/>
    <w:rsid w:val="00E47484"/>
    <w:rsid w:val="00E47C0C"/>
    <w:rsid w:val="00E61C32"/>
    <w:rsid w:val="00E65CDB"/>
    <w:rsid w:val="00E7621B"/>
    <w:rsid w:val="00E810B4"/>
    <w:rsid w:val="00E96627"/>
    <w:rsid w:val="00EB771D"/>
    <w:rsid w:val="00EC36E6"/>
    <w:rsid w:val="00EC39FD"/>
    <w:rsid w:val="00EC3ACA"/>
    <w:rsid w:val="00EC7F47"/>
    <w:rsid w:val="00ED0A64"/>
    <w:rsid w:val="00ED66A7"/>
    <w:rsid w:val="00F029F6"/>
    <w:rsid w:val="00F10808"/>
    <w:rsid w:val="00F23325"/>
    <w:rsid w:val="00F24294"/>
    <w:rsid w:val="00F316A5"/>
    <w:rsid w:val="00F32EC6"/>
    <w:rsid w:val="00F43FF8"/>
    <w:rsid w:val="00F67964"/>
    <w:rsid w:val="00F7507A"/>
    <w:rsid w:val="00F76C54"/>
    <w:rsid w:val="00F777E5"/>
    <w:rsid w:val="00F84052"/>
    <w:rsid w:val="00F853F7"/>
    <w:rsid w:val="00F869A0"/>
    <w:rsid w:val="00FA73DF"/>
    <w:rsid w:val="00FB262D"/>
    <w:rsid w:val="00FB65B3"/>
    <w:rsid w:val="00FB6699"/>
    <w:rsid w:val="00FD6FBB"/>
    <w:rsid w:val="00FD700A"/>
    <w:rsid w:val="00FE07D9"/>
    <w:rsid w:val="00FE09F7"/>
    <w:rsid w:val="00FE2298"/>
    <w:rsid w:val="00FE629A"/>
    <w:rsid w:val="00FE6E97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DF70386"/>
  <w15:docId w15:val="{568563DC-8540-4907-9B98-A3B45C9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66"/>
    <w:rPr>
      <w:rFonts w:eastAsiaTheme="minorHAnsi" w:cs="Calibri"/>
      <w:sz w:val="22"/>
      <w:szCs w:val="22"/>
      <w:lang w:eastAsia="en-US"/>
    </w:rPr>
  </w:style>
  <w:style w:type="paragraph" w:styleId="Titre1">
    <w:name w:val="heading 1"/>
    <w:aliases w:val="Titre1"/>
    <w:basedOn w:val="Normal"/>
    <w:next w:val="Normal"/>
    <w:link w:val="Titre1Car"/>
    <w:uiPriority w:val="9"/>
    <w:qFormat/>
    <w:rsid w:val="00B016A9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paragraph" w:styleId="Titre2">
    <w:name w:val="heading 2"/>
    <w:aliases w:val="TITRE2"/>
    <w:basedOn w:val="Normal"/>
    <w:next w:val="Normal"/>
    <w:link w:val="Titre2Car"/>
    <w:uiPriority w:val="9"/>
    <w:unhideWhenUsed/>
    <w:qFormat/>
    <w:rsid w:val="00B016A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fr-FR"/>
    </w:rPr>
  </w:style>
  <w:style w:type="paragraph" w:styleId="Titre3">
    <w:name w:val="heading 3"/>
    <w:aliases w:val="TITRE3"/>
    <w:basedOn w:val="Normal"/>
    <w:next w:val="Normal"/>
    <w:link w:val="Titre3Car"/>
    <w:uiPriority w:val="9"/>
    <w:unhideWhenUsed/>
    <w:qFormat/>
    <w:rsid w:val="00B016A9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fr-FR"/>
    </w:rPr>
  </w:style>
  <w:style w:type="paragraph" w:styleId="Titre4">
    <w:name w:val="heading 4"/>
    <w:aliases w:val="TITRE4"/>
    <w:basedOn w:val="Normal"/>
    <w:next w:val="Normal"/>
    <w:link w:val="Titre4Car"/>
    <w:uiPriority w:val="9"/>
    <w:unhideWhenUsed/>
    <w:qFormat/>
    <w:rsid w:val="00B016A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fr-FR"/>
    </w:rPr>
  </w:style>
  <w:style w:type="paragraph" w:styleId="Titre5">
    <w:name w:val="heading 5"/>
    <w:basedOn w:val="Normal"/>
    <w:next w:val="Normal"/>
    <w:link w:val="Titre5Car"/>
    <w:rsid w:val="00B016A9"/>
    <w:pPr>
      <w:numPr>
        <w:ilvl w:val="4"/>
        <w:numId w:val="1"/>
      </w:num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016A9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016A9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016A9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016A9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1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166"/>
  </w:style>
  <w:style w:type="paragraph" w:styleId="Pieddepage">
    <w:name w:val="footer"/>
    <w:basedOn w:val="Normal"/>
    <w:link w:val="PieddepageCar"/>
    <w:uiPriority w:val="99"/>
    <w:unhideWhenUsed/>
    <w:rsid w:val="003271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166"/>
  </w:style>
  <w:style w:type="paragraph" w:customStyle="1" w:styleId="Paragraphestandard">
    <w:name w:val="[Paragraphe standard]"/>
    <w:basedOn w:val="Normal"/>
    <w:uiPriority w:val="99"/>
    <w:rsid w:val="003271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KNOVA">
    <w:name w:val="HK NOVA"/>
    <w:basedOn w:val="Normal"/>
    <w:link w:val="HKNOVACar"/>
    <w:qFormat/>
    <w:rsid w:val="00A46712"/>
    <w:rPr>
      <w:rFonts w:ascii="HK Nova" w:hAnsi="HK Nova"/>
    </w:rPr>
  </w:style>
  <w:style w:type="character" w:customStyle="1" w:styleId="HKNOVACar">
    <w:name w:val="HK NOVA Car"/>
    <w:link w:val="HKNOVA"/>
    <w:rsid w:val="00A46712"/>
    <w:rPr>
      <w:rFonts w:ascii="HK Nova" w:hAnsi="HK Nova"/>
    </w:rPr>
  </w:style>
  <w:style w:type="paragraph" w:customStyle="1" w:styleId="NpageTERA">
    <w:name w:val="N° page TERA"/>
    <w:basedOn w:val="Normal"/>
    <w:link w:val="NpageTERACar"/>
    <w:qFormat/>
    <w:rsid w:val="003D7EC5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K Nova Light" w:hAnsi="HK Nova Light" w:cs="HK Nova Light"/>
      <w:color w:val="FFFFFF" w:themeColor="background1"/>
      <w:sz w:val="16"/>
      <w:szCs w:val="16"/>
      <w:lang w:eastAsia="fr-FR"/>
    </w:rPr>
  </w:style>
  <w:style w:type="character" w:customStyle="1" w:styleId="NpageTERACar">
    <w:name w:val="N° page TERA Car"/>
    <w:basedOn w:val="Policepardfaut"/>
    <w:link w:val="NpageTERA"/>
    <w:rsid w:val="003D7EC5"/>
    <w:rPr>
      <w:rFonts w:ascii="HK Nova Light" w:hAnsi="HK Nova Light" w:cs="HK Nova Light"/>
      <w:color w:val="FFFFFF" w:themeColor="background1"/>
      <w:sz w:val="16"/>
      <w:szCs w:val="16"/>
    </w:rPr>
  </w:style>
  <w:style w:type="character" w:customStyle="1" w:styleId="Titre1Car">
    <w:name w:val="Titre 1 Car"/>
    <w:aliases w:val="Titre1 Car"/>
    <w:basedOn w:val="Policepardfaut"/>
    <w:link w:val="Titre1"/>
    <w:uiPriority w:val="9"/>
    <w:rsid w:val="00B016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aliases w:val="TITRE2 Car"/>
    <w:basedOn w:val="Policepardfaut"/>
    <w:link w:val="Titre2"/>
    <w:uiPriority w:val="9"/>
    <w:rsid w:val="00B016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aliases w:val="TITRE3 Car"/>
    <w:basedOn w:val="Policepardfaut"/>
    <w:link w:val="Titre3"/>
    <w:uiPriority w:val="9"/>
    <w:rsid w:val="00B016A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Titre4Car">
    <w:name w:val="Titre 4 Car"/>
    <w:aliases w:val="TITRE4 Car"/>
    <w:basedOn w:val="Policepardfaut"/>
    <w:link w:val="Titre4"/>
    <w:uiPriority w:val="9"/>
    <w:rsid w:val="00B016A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Titre5Car">
    <w:name w:val="Titre 5 Car"/>
    <w:basedOn w:val="Policepardfaut"/>
    <w:link w:val="Titre5"/>
    <w:rsid w:val="00B016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B016A9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B016A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B016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B016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16A9"/>
    <w:pPr>
      <w:spacing w:after="200" w:line="276" w:lineRule="auto"/>
      <w:contextualSpacing/>
    </w:pPr>
    <w:rPr>
      <w:rFonts w:ascii="Segoe UI" w:eastAsiaTheme="minorEastAsia" w:hAnsi="Segoe UI" w:cs="Segoe UI"/>
      <w:lang w:eastAsia="fr-FR"/>
    </w:rPr>
  </w:style>
  <w:style w:type="paragraph" w:customStyle="1" w:styleId="Paragraphedeliste1">
    <w:name w:val="Paragraphe de liste1"/>
    <w:basedOn w:val="Normal"/>
    <w:rsid w:val="00B016A9"/>
    <w:pPr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Titre">
    <w:name w:val="Title"/>
    <w:aliases w:val="TitreSeul"/>
    <w:basedOn w:val="Normal"/>
    <w:next w:val="Normal"/>
    <w:link w:val="TitreCar"/>
    <w:autoRedefine/>
    <w:uiPriority w:val="10"/>
    <w:qFormat/>
    <w:rsid w:val="00FA73DF"/>
    <w:pPr>
      <w:pBdr>
        <w:bottom w:val="single" w:sz="8" w:space="4" w:color="4472C4" w:themeColor="accent1"/>
      </w:pBdr>
      <w:contextualSpacing/>
      <w:jc w:val="both"/>
    </w:pPr>
    <w:rPr>
      <w:rFonts w:ascii="HK Nova" w:eastAsiaTheme="majorEastAsia" w:hAnsi="HK Nova" w:cstheme="majorBidi"/>
      <w:spacing w:val="5"/>
      <w:kern w:val="28"/>
      <w:sz w:val="28"/>
      <w:szCs w:val="28"/>
      <w:lang w:eastAsia="fr-FR"/>
    </w:rPr>
  </w:style>
  <w:style w:type="character" w:customStyle="1" w:styleId="TitreCar">
    <w:name w:val="Titre Car"/>
    <w:aliases w:val="TitreSeul Car"/>
    <w:basedOn w:val="Policepardfaut"/>
    <w:link w:val="Titre"/>
    <w:uiPriority w:val="10"/>
    <w:rsid w:val="00FA73DF"/>
    <w:rPr>
      <w:rFonts w:ascii="HK Nova" w:eastAsiaTheme="majorEastAsia" w:hAnsi="HK Nova" w:cstheme="majorBidi"/>
      <w:spacing w:val="5"/>
      <w:kern w:val="28"/>
      <w:sz w:val="28"/>
      <w:szCs w:val="28"/>
    </w:rPr>
  </w:style>
  <w:style w:type="table" w:styleId="Grilledutableau">
    <w:name w:val="Table Grid"/>
    <w:basedOn w:val="TableauNormal"/>
    <w:uiPriority w:val="59"/>
    <w:rsid w:val="00E65CD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5CDB"/>
    <w:pPr>
      <w:numPr>
        <w:numId w:val="0"/>
      </w:numPr>
      <w:outlineLvl w:val="9"/>
    </w:pPr>
    <w:rPr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E65CDB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E65CDB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65CDB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234CD"/>
    <w:pPr>
      <w:tabs>
        <w:tab w:val="left" w:pos="1320"/>
        <w:tab w:val="right" w:leader="dot" w:pos="10194"/>
      </w:tabs>
      <w:ind w:left="442"/>
    </w:pPr>
    <w:rPr>
      <w:rFonts w:asciiTheme="minorHAnsi" w:eastAsiaTheme="minorEastAsia" w:hAnsiTheme="minorHAnsi" w:cstheme="minorBidi"/>
      <w:lang w:eastAsia="fr-FR"/>
    </w:rPr>
  </w:style>
  <w:style w:type="character" w:customStyle="1" w:styleId="Style8">
    <w:name w:val="Style8"/>
    <w:basedOn w:val="Policepardfaut"/>
    <w:uiPriority w:val="1"/>
    <w:rsid w:val="00E65CDB"/>
    <w:rPr>
      <w:rFonts w:asciiTheme="minorHAnsi" w:hAnsiTheme="minorHAnsi"/>
      <w:color w:val="003882"/>
      <w:sz w:val="24"/>
    </w:rPr>
  </w:style>
  <w:style w:type="paragraph" w:styleId="Citationintense">
    <w:name w:val="Intense Quote"/>
    <w:aliases w:val="TitreSeul2"/>
    <w:basedOn w:val="Normal"/>
    <w:next w:val="Normal"/>
    <w:link w:val="CitationintenseCar"/>
    <w:uiPriority w:val="30"/>
    <w:qFormat/>
    <w:rsid w:val="00E65CDB"/>
    <w:pPr>
      <w:spacing w:before="200" w:after="120" w:line="276" w:lineRule="auto"/>
      <w:ind w:right="936"/>
      <w:contextualSpacing/>
    </w:pPr>
    <w:rPr>
      <w:rFonts w:asciiTheme="minorHAnsi" w:eastAsiaTheme="minorEastAsia" w:hAnsiTheme="minorHAnsi" w:cstheme="minorBidi"/>
      <w:bCs/>
      <w:iCs/>
      <w:color w:val="4472C4" w:themeColor="accent1"/>
      <w:lang w:eastAsia="fr-FR"/>
    </w:rPr>
  </w:style>
  <w:style w:type="character" w:customStyle="1" w:styleId="CitationintenseCar">
    <w:name w:val="Citation intense Car"/>
    <w:aliases w:val="TitreSeul2 Car"/>
    <w:basedOn w:val="Policepardfaut"/>
    <w:link w:val="Citationintense"/>
    <w:uiPriority w:val="30"/>
    <w:rsid w:val="00E65CDB"/>
    <w:rPr>
      <w:rFonts w:asciiTheme="minorHAnsi" w:eastAsiaTheme="minorEastAsia" w:hAnsiTheme="minorHAnsi" w:cstheme="minorBidi"/>
      <w:bCs/>
      <w:iCs/>
      <w:color w:val="4472C4" w:themeColor="accent1"/>
      <w:sz w:val="22"/>
      <w:szCs w:val="22"/>
    </w:rPr>
  </w:style>
  <w:style w:type="paragraph" w:customStyle="1" w:styleId="Address">
    <w:name w:val="Address"/>
    <w:basedOn w:val="Normal"/>
    <w:link w:val="AddressChar"/>
    <w:qFormat/>
    <w:rsid w:val="00E65CDB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Arial" w:eastAsia="Times New Roman" w:hAnsi="Arial" w:cs="Arial"/>
      <w:color w:val="808080"/>
      <w:sz w:val="16"/>
      <w:szCs w:val="16"/>
      <w:lang w:val="en-US" w:eastAsia="fr-FR"/>
    </w:rPr>
  </w:style>
  <w:style w:type="character" w:customStyle="1" w:styleId="AddressChar">
    <w:name w:val="Address Char"/>
    <w:link w:val="Address"/>
    <w:rsid w:val="00E65CDB"/>
    <w:rPr>
      <w:rFonts w:ascii="Arial" w:eastAsia="Times New Roman" w:hAnsi="Arial" w:cs="Arial"/>
      <w:color w:val="808080"/>
      <w:sz w:val="16"/>
      <w:szCs w:val="16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E65CDB"/>
    <w:pPr>
      <w:contextualSpacing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fr-FR"/>
    </w:rPr>
  </w:style>
  <w:style w:type="paragraph" w:styleId="Sous-titre">
    <w:name w:val="Subtitle"/>
    <w:aliases w:val="Sous-titre1"/>
    <w:basedOn w:val="Normal"/>
    <w:next w:val="Normal"/>
    <w:link w:val="Sous-titreCar"/>
    <w:uiPriority w:val="11"/>
    <w:qFormat/>
    <w:rsid w:val="00E65C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aliases w:val="Sous-titre1 Car"/>
    <w:basedOn w:val="Policepardfaut"/>
    <w:link w:val="Sous-titre"/>
    <w:uiPriority w:val="11"/>
    <w:rsid w:val="00E65C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5CDB"/>
    <w:rPr>
      <w:b/>
      <w:bCs/>
    </w:rPr>
  </w:style>
  <w:style w:type="character" w:styleId="Accentuation">
    <w:name w:val="Emphasis"/>
    <w:aliases w:val="Emphase"/>
    <w:basedOn w:val="Policepardfaut"/>
    <w:uiPriority w:val="20"/>
    <w:qFormat/>
    <w:rsid w:val="00E65CDB"/>
    <w:rPr>
      <w:i/>
      <w:iCs/>
    </w:rPr>
  </w:style>
  <w:style w:type="paragraph" w:styleId="Sansinterligne">
    <w:name w:val="No Spacing"/>
    <w:link w:val="SansinterligneCar"/>
    <w:uiPriority w:val="1"/>
    <w:qFormat/>
    <w:rsid w:val="00E65CDB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5CDB"/>
    <w:rPr>
      <w:rFonts w:eastAsia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65CD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E65CDB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Accentuationlgre">
    <w:name w:val="Subtle Emphasis"/>
    <w:aliases w:val="Sous-titre2"/>
    <w:basedOn w:val="Policepardfaut"/>
    <w:uiPriority w:val="19"/>
    <w:qFormat/>
    <w:rsid w:val="00E65CDB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E65CDB"/>
    <w:rPr>
      <w:b/>
      <w:bCs/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E65CDB"/>
    <w:rPr>
      <w:b/>
      <w:bCs/>
      <w:smallCaps/>
      <w:color w:val="ED7D31" w:themeColor="accent2"/>
      <w:spacing w:val="5"/>
      <w:u w:val="single"/>
    </w:rPr>
  </w:style>
  <w:style w:type="character" w:customStyle="1" w:styleId="Style1">
    <w:name w:val="Style1"/>
    <w:basedOn w:val="Policepardfaut"/>
    <w:uiPriority w:val="1"/>
    <w:rsid w:val="00E65CDB"/>
    <w:rPr>
      <w:rFonts w:ascii="Calibri" w:hAnsi="Calibri"/>
      <w:sz w:val="18"/>
    </w:rPr>
  </w:style>
  <w:style w:type="character" w:customStyle="1" w:styleId="Style9">
    <w:name w:val="Style9"/>
    <w:basedOn w:val="Policepardfaut"/>
    <w:uiPriority w:val="1"/>
    <w:rsid w:val="00E65CDB"/>
    <w:rPr>
      <w:rFonts w:asciiTheme="minorHAnsi" w:hAnsiTheme="minorHAnsi"/>
      <w:color w:val="003882"/>
      <w:sz w:val="28"/>
    </w:rPr>
  </w:style>
  <w:style w:type="character" w:customStyle="1" w:styleId="Style12">
    <w:name w:val="Style12"/>
    <w:basedOn w:val="Policepardfaut"/>
    <w:uiPriority w:val="1"/>
    <w:rsid w:val="00E65CDB"/>
    <w:rPr>
      <w:rFonts w:ascii="Cambria" w:hAnsi="Cambria"/>
      <w:color w:val="003882"/>
      <w:sz w:val="72"/>
    </w:rPr>
  </w:style>
  <w:style w:type="character" w:customStyle="1" w:styleId="Style16">
    <w:name w:val="Style16"/>
    <w:basedOn w:val="Policepardfaut"/>
    <w:uiPriority w:val="1"/>
    <w:rsid w:val="00E65CDB"/>
    <w:rPr>
      <w:rFonts w:asciiTheme="minorHAnsi" w:hAnsiTheme="minorHAnsi"/>
      <w:color w:val="003882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CDB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CDB"/>
    <w:rPr>
      <w:rFonts w:ascii="Tahoma" w:eastAsiaTheme="minorEastAsi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65CDB"/>
    <w:rPr>
      <w:color w:val="808080"/>
    </w:rPr>
  </w:style>
  <w:style w:type="character" w:customStyle="1" w:styleId="Style2">
    <w:name w:val="Style2"/>
    <w:basedOn w:val="Policepardfaut"/>
    <w:uiPriority w:val="1"/>
    <w:rsid w:val="00E65CDB"/>
    <w:rPr>
      <w:sz w:val="18"/>
    </w:rPr>
  </w:style>
  <w:style w:type="character" w:customStyle="1" w:styleId="Style3">
    <w:name w:val="Style3"/>
    <w:basedOn w:val="Policepardfaut"/>
    <w:uiPriority w:val="1"/>
    <w:rsid w:val="00E65CDB"/>
    <w:rPr>
      <w:sz w:val="18"/>
    </w:rPr>
  </w:style>
  <w:style w:type="character" w:customStyle="1" w:styleId="Style4">
    <w:name w:val="Style4"/>
    <w:basedOn w:val="Policepardfaut"/>
    <w:uiPriority w:val="1"/>
    <w:rsid w:val="00E65CDB"/>
    <w:rPr>
      <w:rFonts w:ascii="Cambria" w:hAnsi="Cambria"/>
      <w:color w:val="003882"/>
      <w:sz w:val="40"/>
    </w:rPr>
  </w:style>
  <w:style w:type="character" w:customStyle="1" w:styleId="Style5">
    <w:name w:val="Style5"/>
    <w:basedOn w:val="Policepardfaut"/>
    <w:uiPriority w:val="1"/>
    <w:rsid w:val="00E65CDB"/>
    <w:rPr>
      <w:rFonts w:ascii="Cambria" w:hAnsi="Cambria"/>
      <w:color w:val="003882"/>
      <w:sz w:val="32"/>
    </w:rPr>
  </w:style>
  <w:style w:type="character" w:customStyle="1" w:styleId="Style6">
    <w:name w:val="Style6"/>
    <w:basedOn w:val="Policepardfaut"/>
    <w:uiPriority w:val="1"/>
    <w:rsid w:val="00E65CDB"/>
    <w:rPr>
      <w:rFonts w:ascii="Cambria" w:hAnsi="Cambria"/>
      <w:b/>
      <w:color w:val="003882"/>
      <w:sz w:val="40"/>
    </w:rPr>
  </w:style>
  <w:style w:type="character" w:customStyle="1" w:styleId="Style7">
    <w:name w:val="Style7"/>
    <w:basedOn w:val="Policepardfaut"/>
    <w:uiPriority w:val="1"/>
    <w:rsid w:val="00E65CDB"/>
    <w:rPr>
      <w:rFonts w:asciiTheme="minorHAnsi" w:hAnsiTheme="minorHAnsi"/>
      <w:color w:val="003882"/>
      <w:sz w:val="24"/>
    </w:rPr>
  </w:style>
  <w:style w:type="character" w:customStyle="1" w:styleId="Style10">
    <w:name w:val="Style10"/>
    <w:basedOn w:val="Policepardfaut"/>
    <w:uiPriority w:val="1"/>
    <w:rsid w:val="00E65CDB"/>
    <w:rPr>
      <w:u w:val="single"/>
    </w:rPr>
  </w:style>
  <w:style w:type="character" w:customStyle="1" w:styleId="Style11">
    <w:name w:val="Style11"/>
    <w:basedOn w:val="Policepardfaut"/>
    <w:uiPriority w:val="1"/>
    <w:rsid w:val="00E65CDB"/>
    <w:rPr>
      <w:rFonts w:ascii="Cambria" w:hAnsi="Cambria"/>
      <w:color w:val="003882"/>
      <w:sz w:val="40"/>
      <w:u w:val="single"/>
    </w:rPr>
  </w:style>
  <w:style w:type="character" w:customStyle="1" w:styleId="Style13">
    <w:name w:val="Style13"/>
    <w:basedOn w:val="Policepardfaut"/>
    <w:uiPriority w:val="1"/>
    <w:rsid w:val="00E65CDB"/>
    <w:rPr>
      <w:rFonts w:ascii="Cambria" w:hAnsi="Cambria"/>
      <w:color w:val="003882"/>
      <w:sz w:val="36"/>
    </w:rPr>
  </w:style>
  <w:style w:type="character" w:customStyle="1" w:styleId="Style14">
    <w:name w:val="Style14"/>
    <w:basedOn w:val="Policepardfaut"/>
    <w:uiPriority w:val="1"/>
    <w:rsid w:val="00E65CDB"/>
    <w:rPr>
      <w:rFonts w:asciiTheme="minorHAnsi" w:hAnsiTheme="minorHAnsi"/>
      <w:color w:val="003882"/>
      <w:sz w:val="24"/>
    </w:rPr>
  </w:style>
  <w:style w:type="character" w:customStyle="1" w:styleId="Style15">
    <w:name w:val="Style15"/>
    <w:basedOn w:val="Policepardfaut"/>
    <w:uiPriority w:val="1"/>
    <w:rsid w:val="00E65CDB"/>
    <w:rPr>
      <w:rFonts w:asciiTheme="minorHAnsi" w:hAnsiTheme="minorHAnsi"/>
      <w:color w:val="003882"/>
      <w:sz w:val="24"/>
    </w:rPr>
  </w:style>
  <w:style w:type="character" w:customStyle="1" w:styleId="Style17">
    <w:name w:val="Style17"/>
    <w:basedOn w:val="Policepardfaut"/>
    <w:uiPriority w:val="1"/>
    <w:rsid w:val="00E65CDB"/>
    <w:rPr>
      <w:rFonts w:asciiTheme="minorHAnsi" w:hAnsiTheme="minorHAnsi"/>
      <w:color w:val="003882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65C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5CDB"/>
    <w:pPr>
      <w:spacing w:after="200"/>
    </w:pPr>
    <w:rPr>
      <w:rFonts w:asciiTheme="minorHAnsi" w:eastAsiaTheme="minorEastAsia" w:hAnsiTheme="minorHAnsi" w:cstheme="minorBidi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5CDB"/>
    <w:rPr>
      <w:rFonts w:asciiTheme="minorHAnsi" w:eastAsiaTheme="minorEastAsia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C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CDB"/>
    <w:rPr>
      <w:rFonts w:asciiTheme="minorHAnsi" w:eastAsiaTheme="minorEastAsia" w:hAnsiTheme="minorHAnsi" w:cstheme="minorBidi"/>
      <w:b/>
      <w:bCs/>
    </w:rPr>
  </w:style>
  <w:style w:type="paragraph" w:customStyle="1" w:styleId="c1">
    <w:name w:val="c1"/>
    <w:basedOn w:val="Normal"/>
    <w:rsid w:val="00E65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7">
    <w:name w:val="c7"/>
    <w:basedOn w:val="Policepardfaut"/>
    <w:rsid w:val="00E65CDB"/>
  </w:style>
  <w:style w:type="character" w:customStyle="1" w:styleId="c6">
    <w:name w:val="c6"/>
    <w:basedOn w:val="Policepardfaut"/>
    <w:rsid w:val="00E65CDB"/>
  </w:style>
  <w:style w:type="paragraph" w:customStyle="1" w:styleId="c12">
    <w:name w:val="c12"/>
    <w:basedOn w:val="Normal"/>
    <w:rsid w:val="00E65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15">
    <w:name w:val="c15"/>
    <w:basedOn w:val="Policepardfaut"/>
    <w:rsid w:val="00E65CDB"/>
  </w:style>
  <w:style w:type="character" w:customStyle="1" w:styleId="c3">
    <w:name w:val="c3"/>
    <w:basedOn w:val="Policepardfaut"/>
    <w:rsid w:val="00E65CDB"/>
  </w:style>
  <w:style w:type="paragraph" w:styleId="Tabledesillustrations">
    <w:name w:val="table of figures"/>
    <w:basedOn w:val="Normal"/>
    <w:next w:val="Normal"/>
    <w:uiPriority w:val="99"/>
    <w:unhideWhenUsed/>
    <w:rsid w:val="00E65CDB"/>
    <w:pPr>
      <w:spacing w:line="276" w:lineRule="auto"/>
    </w:pPr>
    <w:rPr>
      <w:rFonts w:asciiTheme="minorHAnsi" w:eastAsiaTheme="minorEastAsia" w:hAnsiTheme="minorHAnsi" w:cstheme="minorBidi"/>
      <w:lang w:eastAsia="fr-FR"/>
    </w:rPr>
  </w:style>
  <w:style w:type="table" w:customStyle="1" w:styleId="Grilledutableau1">
    <w:name w:val="Grille du tableau1"/>
    <w:basedOn w:val="TableauNormal"/>
    <w:next w:val="Grilledutableau"/>
    <w:rsid w:val="005B0E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toxilabo.fr" TargetMode="External"/><Relationship Id="rId1" Type="http://schemas.openxmlformats.org/officeDocument/2006/relationships/hyperlink" Target="mailto:secretariat@toxilabo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r\Desktop\modele-tete-de-lettre-TERA-ENVIRONN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35C3-28E6-41C4-8988-DBDA06C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modele-tete-de-lettre-TERA-ENVIRONNEMENT</Template>
  <TotalTime>1</TotalTime>
  <Pages>1</Pages>
  <Words>536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</dc:creator>
  <cp:keywords/>
  <dc:description/>
  <cp:lastModifiedBy>Julien SCHOONHEERE</cp:lastModifiedBy>
  <cp:revision>2</cp:revision>
  <cp:lastPrinted>2023-01-25T10:24:00Z</cp:lastPrinted>
  <dcterms:created xsi:type="dcterms:W3CDTF">2024-04-18T13:32:00Z</dcterms:created>
  <dcterms:modified xsi:type="dcterms:W3CDTF">2024-04-18T13:32:00Z</dcterms:modified>
</cp:coreProperties>
</file>